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603C" w14:textId="77777777" w:rsidR="00132D08" w:rsidRDefault="00132D08" w:rsidP="006D34A7">
      <w:pPr>
        <w:rPr>
          <w:b/>
          <w:bCs/>
          <w:sz w:val="28"/>
          <w:szCs w:val="28"/>
        </w:rPr>
      </w:pPr>
      <w:r w:rsidRPr="00132D08">
        <w:rPr>
          <w:b/>
          <w:bCs/>
          <w:sz w:val="28"/>
          <w:szCs w:val="28"/>
        </w:rPr>
        <w:t xml:space="preserve">In dit document lees je hoe wij omgaan met persoonsgegevens die wij verzamelen voor de uitvoering van onze missie. </w:t>
      </w:r>
    </w:p>
    <w:p w14:paraId="7DCD8407" w14:textId="77777777" w:rsidR="00132D08" w:rsidRDefault="00132D08" w:rsidP="006D34A7">
      <w:pPr>
        <w:rPr>
          <w:b/>
          <w:bCs/>
          <w:sz w:val="28"/>
          <w:szCs w:val="28"/>
        </w:rPr>
      </w:pPr>
    </w:p>
    <w:p w14:paraId="0B1800CC" w14:textId="5FDDDFA3" w:rsidR="00132D08" w:rsidRDefault="00132D08" w:rsidP="006D34A7">
      <w:r w:rsidRPr="00132D08">
        <w:t>Het Instituut voor Publieke Waarden verwerkt persoonsgegevens voor onze bedrijfsvoering, uitvoering van ons werk en daarmee het onderzoeken en verbeteren van de publieke zaak. Wij vinden het belangrijk zorgvuldig om te gaan met de bescherming, verwerking en beveiliging van persoonsgegevens.</w:t>
      </w:r>
      <w:r>
        <w:t xml:space="preserve"> </w:t>
      </w:r>
      <w:r w:rsidRPr="00132D08">
        <w:t>In dit document lees je hoe wij omgaan met persoonsgegevens die wij verzamelen voor de uitvoering van onze missie.</w:t>
      </w:r>
      <w:r>
        <w:t xml:space="preserve"> </w:t>
      </w:r>
    </w:p>
    <w:p w14:paraId="76E06B64" w14:textId="77777777" w:rsidR="00132D08" w:rsidRDefault="00132D08" w:rsidP="006D34A7"/>
    <w:p w14:paraId="6B65D635" w14:textId="77777777" w:rsidR="0071611A" w:rsidRDefault="0071611A" w:rsidP="0071611A"/>
    <w:p w14:paraId="36091491" w14:textId="77777777" w:rsidR="0071611A" w:rsidRDefault="0071611A" w:rsidP="0071611A"/>
    <w:p w14:paraId="248D3D23" w14:textId="77777777" w:rsidR="0071611A" w:rsidRDefault="0071611A" w:rsidP="0071611A"/>
    <w:p w14:paraId="199AB422" w14:textId="77777777" w:rsidR="0071611A" w:rsidRDefault="0071611A" w:rsidP="0071611A"/>
    <w:p w14:paraId="36BE1489" w14:textId="77777777" w:rsidR="0071611A" w:rsidRDefault="0071611A" w:rsidP="0071611A"/>
    <w:p w14:paraId="25BD8E14" w14:textId="77777777" w:rsidR="0071611A" w:rsidRDefault="0071611A" w:rsidP="0071611A"/>
    <w:p w14:paraId="4F2656D1" w14:textId="77777777" w:rsidR="0071611A" w:rsidRDefault="0071611A" w:rsidP="0071611A"/>
    <w:p w14:paraId="26A50511" w14:textId="77777777" w:rsidR="0071611A" w:rsidRDefault="0071611A" w:rsidP="0071611A"/>
    <w:p w14:paraId="1A6E26CA" w14:textId="77777777" w:rsidR="0071611A" w:rsidRDefault="0071611A" w:rsidP="0071611A"/>
    <w:p w14:paraId="4B28C94B" w14:textId="77777777" w:rsidR="0071611A" w:rsidRDefault="0071611A" w:rsidP="0071611A"/>
    <w:p w14:paraId="1FB3267D" w14:textId="77777777" w:rsidR="0071611A" w:rsidRDefault="0071611A" w:rsidP="0071611A"/>
    <w:p w14:paraId="25112F2F" w14:textId="77777777" w:rsidR="0071611A" w:rsidRDefault="0071611A" w:rsidP="0071611A"/>
    <w:p w14:paraId="3E8433ED" w14:textId="77777777" w:rsidR="0071611A" w:rsidRDefault="0071611A" w:rsidP="0071611A"/>
    <w:p w14:paraId="62F0004B" w14:textId="77777777" w:rsidR="0071611A" w:rsidRDefault="0071611A" w:rsidP="0071611A"/>
    <w:p w14:paraId="67175CBA" w14:textId="77777777" w:rsidR="0071611A" w:rsidRDefault="0071611A" w:rsidP="0071611A"/>
    <w:p w14:paraId="5D248AD3" w14:textId="77777777" w:rsidR="0071611A" w:rsidRDefault="0071611A" w:rsidP="0071611A"/>
    <w:p w14:paraId="2A49F02A" w14:textId="77777777" w:rsidR="0071611A" w:rsidRDefault="0071611A" w:rsidP="0071611A"/>
    <w:p w14:paraId="2133C39A" w14:textId="77777777" w:rsidR="0071611A" w:rsidRDefault="0071611A" w:rsidP="0071611A"/>
    <w:p w14:paraId="10ED311C" w14:textId="77777777" w:rsidR="0071611A" w:rsidRDefault="0071611A" w:rsidP="0071611A"/>
    <w:p w14:paraId="6A6A080F" w14:textId="77777777" w:rsidR="0071611A" w:rsidRDefault="0071611A" w:rsidP="0071611A"/>
    <w:p w14:paraId="7D01A811" w14:textId="77777777" w:rsidR="0071611A" w:rsidRDefault="0071611A" w:rsidP="0071611A"/>
    <w:p w14:paraId="72F88BBD" w14:textId="77777777" w:rsidR="0071611A" w:rsidRDefault="0071611A" w:rsidP="0071611A"/>
    <w:p w14:paraId="11385E75" w14:textId="77777777" w:rsidR="0071611A" w:rsidRDefault="0071611A" w:rsidP="0071611A"/>
    <w:p w14:paraId="3580D867" w14:textId="77777777" w:rsidR="0071611A" w:rsidRDefault="0071611A" w:rsidP="0071611A"/>
    <w:p w14:paraId="6D6DD9D5" w14:textId="77777777" w:rsidR="0071611A" w:rsidRDefault="0071611A" w:rsidP="0071611A"/>
    <w:p w14:paraId="0E21A474" w14:textId="77777777" w:rsidR="0071611A" w:rsidRDefault="0071611A" w:rsidP="0071611A"/>
    <w:p w14:paraId="39402675" w14:textId="77777777" w:rsidR="0071611A" w:rsidRDefault="0071611A" w:rsidP="0071611A"/>
    <w:p w14:paraId="1D97BA1F" w14:textId="77777777" w:rsidR="0071611A" w:rsidRDefault="0071611A" w:rsidP="0071611A"/>
    <w:p w14:paraId="0D7FBDBA" w14:textId="77777777" w:rsidR="0071611A" w:rsidRDefault="0071611A" w:rsidP="0071611A"/>
    <w:p w14:paraId="6AEDD8F5" w14:textId="77777777" w:rsidR="0071611A" w:rsidRDefault="0071611A" w:rsidP="0071611A"/>
    <w:p w14:paraId="7B11A529" w14:textId="789E45EF" w:rsidR="0071611A" w:rsidRPr="0071611A" w:rsidRDefault="0071611A" w:rsidP="0071611A">
      <w:r w:rsidRPr="0071611A">
        <w:t xml:space="preserve">De verwerkingsverantwoordelijke Nienke </w:t>
      </w:r>
      <w:proofErr w:type="spellStart"/>
      <w:r w:rsidRPr="0071611A">
        <w:t>Nije</w:t>
      </w:r>
      <w:proofErr w:type="spellEnd"/>
      <w:r w:rsidRPr="0071611A">
        <w:t xml:space="preserve"> </w:t>
      </w:r>
      <w:proofErr w:type="spellStart"/>
      <w:r w:rsidRPr="0071611A">
        <w:t>Bijvank</w:t>
      </w:r>
      <w:proofErr w:type="spellEnd"/>
      <w:r w:rsidRPr="0071611A">
        <w:t xml:space="preserve"> is te bereiken op mailadres:</w:t>
      </w:r>
    </w:p>
    <w:p w14:paraId="6EFA07A2" w14:textId="3C119BD5" w:rsidR="0071611A" w:rsidRPr="0071611A" w:rsidRDefault="0071611A" w:rsidP="0071611A">
      <w:pPr>
        <w:numPr>
          <w:ilvl w:val="0"/>
          <w:numId w:val="2"/>
        </w:numPr>
      </w:pPr>
      <w:r w:rsidRPr="0071611A">
        <w:t>Nienke@pu</w:t>
      </w:r>
      <w:r>
        <w:t>bliekewaarden.nl</w:t>
      </w:r>
    </w:p>
    <w:p w14:paraId="0903C7B8" w14:textId="77777777" w:rsidR="0071611A" w:rsidRPr="0071611A" w:rsidRDefault="0071611A" w:rsidP="0071611A">
      <w:pPr>
        <w:numPr>
          <w:ilvl w:val="0"/>
          <w:numId w:val="2"/>
        </w:numPr>
      </w:pPr>
      <w:r w:rsidRPr="0071611A">
        <w:t>Telefonisch: 06-16029653</w:t>
      </w:r>
    </w:p>
    <w:p w14:paraId="711186AD" w14:textId="77777777" w:rsidR="0071611A" w:rsidRPr="0071611A" w:rsidRDefault="0071611A" w:rsidP="0071611A"/>
    <w:p w14:paraId="48689AD3" w14:textId="2C43C4EE" w:rsidR="0071611A" w:rsidRPr="0071611A" w:rsidRDefault="0071611A" w:rsidP="0071611A">
      <w:r>
        <w:t>Januari 2025</w:t>
      </w:r>
      <w:r w:rsidRPr="0071611A">
        <w:t xml:space="preserve"> - Versie </w:t>
      </w:r>
      <w:r>
        <w:t>2</w:t>
      </w:r>
      <w:r w:rsidRPr="0071611A">
        <w:t>.0</w:t>
      </w:r>
    </w:p>
    <w:p w14:paraId="135C65C4" w14:textId="0257B07C" w:rsidR="006C3103" w:rsidRPr="0071611A" w:rsidRDefault="00132D08" w:rsidP="0071611A">
      <w:pPr>
        <w:rPr>
          <w:rFonts w:ascii="Zed Display Compressed L Light" w:hAnsi="Zed Display Compressed L Light"/>
          <w:sz w:val="60"/>
          <w:szCs w:val="60"/>
        </w:rPr>
      </w:pPr>
      <w:r w:rsidRPr="0071611A">
        <w:rPr>
          <w:rFonts w:ascii="Zed Display Compressed L Light" w:hAnsi="Zed Display Compressed L Light"/>
          <w:sz w:val="60"/>
          <w:szCs w:val="60"/>
        </w:rPr>
        <w:lastRenderedPageBreak/>
        <w:t xml:space="preserve">HOE GEBRUIKEN WIJ JOUW </w:t>
      </w:r>
      <w:r w:rsidRPr="00B6142A">
        <w:rPr>
          <w:rFonts w:ascii="Zed Display Compressed L Light" w:hAnsi="Zed Display Compressed L Light"/>
          <w:b/>
          <w:bCs/>
          <w:sz w:val="60"/>
          <w:szCs w:val="60"/>
        </w:rPr>
        <w:t>GEGEVENS</w:t>
      </w:r>
      <w:r w:rsidR="0071611A">
        <w:rPr>
          <w:rFonts w:ascii="Zed Display Compressed L Light" w:hAnsi="Zed Display Compressed L Light"/>
          <w:sz w:val="60"/>
          <w:szCs w:val="60"/>
        </w:rPr>
        <w:t>?</w:t>
      </w:r>
    </w:p>
    <w:p w14:paraId="292F6101" w14:textId="77777777" w:rsidR="00132D08" w:rsidRDefault="00132D08" w:rsidP="00132D08">
      <w:pPr>
        <w:pStyle w:val="Kop2"/>
        <w:ind w:left="2120" w:hanging="2120"/>
        <w:rPr>
          <w:spacing w:val="-2"/>
          <w:sz w:val="22"/>
        </w:rPr>
        <w:sectPr w:rsidR="00132D08" w:rsidSect="006D34A7">
          <w:headerReference w:type="default" r:id="rId7"/>
          <w:footerReference w:type="default" r:id="rId8"/>
          <w:headerReference w:type="first" r:id="rId9"/>
          <w:footerReference w:type="first" r:id="rId10"/>
          <w:pgSz w:w="11906" w:h="16838"/>
          <w:pgMar w:top="2268" w:right="2824" w:bottom="1418" w:left="720" w:header="669" w:footer="652" w:gutter="0"/>
          <w:cols w:space="708"/>
          <w:titlePg/>
          <w:docGrid w:linePitch="360"/>
        </w:sectPr>
      </w:pPr>
    </w:p>
    <w:p w14:paraId="3EC87C9D" w14:textId="5FE76BAB" w:rsidR="00926E40" w:rsidRPr="00132D08" w:rsidRDefault="00132D08" w:rsidP="00132D08">
      <w:pPr>
        <w:pStyle w:val="Kop2"/>
        <w:ind w:left="2268" w:hanging="2268"/>
        <w:jc w:val="left"/>
      </w:pPr>
      <w:r w:rsidRPr="00132D08">
        <w:rPr>
          <w:spacing w:val="-2"/>
          <w:sz w:val="22"/>
        </w:rPr>
        <w:t>Doeleinde</w:t>
      </w:r>
      <w:r w:rsidRPr="00132D08">
        <w:rPr>
          <w:spacing w:val="-2"/>
          <w:sz w:val="22"/>
        </w:rPr>
        <w:t xml:space="preserve">: </w:t>
      </w:r>
      <w:r w:rsidRPr="00132D08">
        <w:rPr>
          <w:spacing w:val="-2"/>
          <w:sz w:val="22"/>
        </w:rPr>
        <w:tab/>
      </w:r>
      <w:r w:rsidRPr="00132D08">
        <w:rPr>
          <w:sz w:val="22"/>
        </w:rPr>
        <w:t>Financiële</w:t>
      </w:r>
      <w:r w:rsidRPr="00132D08">
        <w:rPr>
          <w:spacing w:val="26"/>
          <w:sz w:val="22"/>
        </w:rPr>
        <w:t xml:space="preserve"> </w:t>
      </w:r>
      <w:r w:rsidRPr="00132D08">
        <w:rPr>
          <w:sz w:val="22"/>
        </w:rPr>
        <w:t>administratie;</w:t>
      </w:r>
      <w:r w:rsidRPr="00132D08">
        <w:rPr>
          <w:spacing w:val="31"/>
          <w:sz w:val="22"/>
        </w:rPr>
        <w:t xml:space="preserve"> </w:t>
      </w:r>
      <w:r w:rsidRPr="00132D08">
        <w:rPr>
          <w:sz w:val="22"/>
        </w:rPr>
        <w:t>werving</w:t>
      </w:r>
      <w:r w:rsidRPr="00132D08">
        <w:rPr>
          <w:spacing w:val="29"/>
          <w:sz w:val="22"/>
        </w:rPr>
        <w:t xml:space="preserve"> </w:t>
      </w:r>
      <w:r w:rsidRPr="00132D08">
        <w:rPr>
          <w:sz w:val="22"/>
        </w:rPr>
        <w:t>en</w:t>
      </w:r>
      <w:r w:rsidRPr="00132D08">
        <w:rPr>
          <w:spacing w:val="26"/>
          <w:sz w:val="22"/>
        </w:rPr>
        <w:t xml:space="preserve"> </w:t>
      </w:r>
      <w:r w:rsidRPr="00132D08">
        <w:rPr>
          <w:sz w:val="22"/>
        </w:rPr>
        <w:t>selectie,</w:t>
      </w:r>
      <w:r w:rsidRPr="00132D08">
        <w:rPr>
          <w:spacing w:val="33"/>
          <w:sz w:val="22"/>
        </w:rPr>
        <w:t xml:space="preserve"> </w:t>
      </w:r>
      <w:r w:rsidRPr="00132D08">
        <w:rPr>
          <w:spacing w:val="-2"/>
          <w:sz w:val="22"/>
        </w:rPr>
        <w:t>salarisadministratie</w:t>
      </w:r>
    </w:p>
    <w:p w14:paraId="79A8FFCD" w14:textId="0422B78C" w:rsidR="00132D08" w:rsidRPr="00132D08" w:rsidRDefault="00132D08" w:rsidP="00132D08">
      <w:pPr>
        <w:pStyle w:val="Plattetekst"/>
        <w:tabs>
          <w:tab w:val="left" w:pos="2235"/>
        </w:tabs>
        <w:spacing w:before="41" w:line="237" w:lineRule="auto"/>
        <w:ind w:left="2268" w:right="843" w:hanging="2268"/>
        <w:rPr>
          <w:rFonts w:ascii="Zed Display L Regular" w:hAnsi="Zed Display L Regular"/>
          <w:spacing w:val="-2"/>
        </w:rPr>
      </w:pPr>
      <w:r w:rsidRPr="00132D08">
        <w:rPr>
          <w:rFonts w:ascii="Zed Display L Regular" w:hAnsi="Zed Display L Regular"/>
          <w:spacing w:val="-2"/>
        </w:rPr>
        <w:t>Gegevens:</w:t>
      </w:r>
      <w:r w:rsidRPr="00132D08">
        <w:rPr>
          <w:rFonts w:ascii="Zed Display L Regular" w:hAnsi="Zed Display L Regular"/>
          <w:spacing w:val="-2"/>
        </w:rPr>
        <w:tab/>
        <w:t xml:space="preserve"> </w:t>
      </w:r>
      <w:r w:rsidRPr="00132D08">
        <w:rPr>
          <w:rFonts w:ascii="Zed Display L Regular" w:hAnsi="Zed Display L Regular"/>
        </w:rPr>
        <w:t>NAW-gegevens</w:t>
      </w:r>
      <w:r w:rsidRPr="00132D08">
        <w:rPr>
          <w:rFonts w:ascii="Zed Display L Regular" w:hAnsi="Zed Display L Regular"/>
        </w:rPr>
        <w:t>; e-mailadres, telefoonnummer,</w:t>
      </w:r>
      <w:r w:rsidRPr="00132D08">
        <w:rPr>
          <w:rFonts w:ascii="Zed Display L Regular" w:hAnsi="Zed Display L Regular"/>
        </w:rPr>
        <w:t xml:space="preserve"> </w:t>
      </w:r>
      <w:r w:rsidRPr="00132D08">
        <w:rPr>
          <w:rFonts w:ascii="Zed Display L Regular" w:hAnsi="Zed Display L Regular"/>
        </w:rPr>
        <w:t xml:space="preserve">bankrekening, </w:t>
      </w:r>
      <w:r w:rsidRPr="00132D08">
        <w:rPr>
          <w:rFonts w:ascii="Zed Display L Regular" w:hAnsi="Zed Display L Regular"/>
          <w:spacing w:val="-2"/>
        </w:rPr>
        <w:t>geboortedatum</w:t>
      </w:r>
    </w:p>
    <w:p w14:paraId="7CF40C1E" w14:textId="7C51E988" w:rsidR="00132D08" w:rsidRPr="00132D08" w:rsidRDefault="00132D08" w:rsidP="00132D08">
      <w:pPr>
        <w:pStyle w:val="Plattetekst"/>
        <w:tabs>
          <w:tab w:val="left" w:pos="2235"/>
        </w:tabs>
        <w:spacing w:before="41" w:line="237" w:lineRule="auto"/>
        <w:ind w:left="2268" w:right="843" w:hanging="2268"/>
        <w:rPr>
          <w:rFonts w:ascii="Zed Display L Regular" w:hAnsi="Zed Display L Regular"/>
          <w:spacing w:val="-2"/>
        </w:rPr>
      </w:pPr>
      <w:r w:rsidRPr="00132D08">
        <w:rPr>
          <w:rFonts w:ascii="Zed Display L Regular" w:hAnsi="Zed Display L Regular"/>
          <w:spacing w:val="-2"/>
        </w:rPr>
        <w:t>Grondslag:</w:t>
      </w:r>
      <w:r w:rsidRPr="00132D08">
        <w:rPr>
          <w:rFonts w:ascii="Zed Display L Regular" w:hAnsi="Zed Display L Regular"/>
          <w:spacing w:val="-2"/>
        </w:rPr>
        <w:t xml:space="preserve"> </w:t>
      </w:r>
      <w:r w:rsidRPr="00132D08">
        <w:rPr>
          <w:rFonts w:ascii="Zed Display L Regular" w:hAnsi="Zed Display L Regular"/>
          <w:spacing w:val="-2"/>
        </w:rPr>
        <w:tab/>
      </w:r>
      <w:r w:rsidRPr="00132D08">
        <w:rPr>
          <w:rFonts w:ascii="Zed Display L Regular" w:hAnsi="Zed Display L Regular"/>
        </w:rPr>
        <w:t>Uitvoering</w:t>
      </w:r>
      <w:r w:rsidRPr="00132D08">
        <w:rPr>
          <w:rFonts w:ascii="Zed Display L Regular" w:hAnsi="Zed Display L Regular"/>
          <w:spacing w:val="9"/>
        </w:rPr>
        <w:t xml:space="preserve"> </w:t>
      </w:r>
      <w:r w:rsidRPr="00132D08">
        <w:rPr>
          <w:rFonts w:ascii="Zed Display L Regular" w:hAnsi="Zed Display L Regular"/>
          <w:spacing w:val="-2"/>
        </w:rPr>
        <w:t>overeenkomst</w:t>
      </w:r>
    </w:p>
    <w:p w14:paraId="6D12A325" w14:textId="6D790602" w:rsidR="00132D08" w:rsidRPr="00132D08" w:rsidRDefault="00132D08" w:rsidP="00132D08">
      <w:pPr>
        <w:pStyle w:val="Plattetekst"/>
        <w:tabs>
          <w:tab w:val="left" w:pos="2235"/>
        </w:tabs>
        <w:spacing w:before="41" w:line="237" w:lineRule="auto"/>
        <w:ind w:left="2268" w:right="188" w:hanging="2268"/>
        <w:rPr>
          <w:rFonts w:ascii="Zed Display L Regular" w:hAnsi="Zed Display L Regular"/>
        </w:rPr>
      </w:pPr>
      <w:r w:rsidRPr="00132D08">
        <w:rPr>
          <w:rFonts w:ascii="Zed Display L Regular" w:hAnsi="Zed Display L Regular"/>
          <w:spacing w:val="-2"/>
        </w:rPr>
        <w:t>Bewaartermijn:</w:t>
      </w:r>
      <w:r w:rsidRPr="00132D08">
        <w:rPr>
          <w:rFonts w:ascii="Zed Display L Regular" w:hAnsi="Zed Display L Regular"/>
          <w:spacing w:val="-2"/>
        </w:rPr>
        <w:t xml:space="preserve"> </w:t>
      </w:r>
      <w:r w:rsidRPr="00132D08">
        <w:rPr>
          <w:rFonts w:ascii="Zed Display L Regular" w:hAnsi="Zed Display L Regular"/>
          <w:spacing w:val="-2"/>
        </w:rPr>
        <w:tab/>
      </w:r>
      <w:r w:rsidRPr="00132D08">
        <w:rPr>
          <w:rFonts w:ascii="Zed Display L Regular" w:hAnsi="Zed Display L Regular"/>
        </w:rPr>
        <w:t>Wij bewaren persoonsgegevens van ons personeel volgens de fiscale</w:t>
      </w:r>
      <w:r w:rsidRPr="00132D08">
        <w:rPr>
          <w:rFonts w:ascii="Zed Display L Regular" w:hAnsi="Zed Display L Regular"/>
          <w:spacing w:val="40"/>
        </w:rPr>
        <w:t xml:space="preserve"> </w:t>
      </w:r>
      <w:r w:rsidRPr="00132D08">
        <w:rPr>
          <w:rFonts w:ascii="Zed Display L Regular" w:hAnsi="Zed Display L Regular"/>
          <w:spacing w:val="-2"/>
        </w:rPr>
        <w:t>bewaarplicht;</w:t>
      </w:r>
      <w:r w:rsidRPr="00132D08">
        <w:rPr>
          <w:rFonts w:ascii="Zed Display L Regular" w:hAnsi="Zed Display L Regular"/>
        </w:rPr>
        <w:t xml:space="preserve"> </w:t>
      </w:r>
      <w:r w:rsidRPr="00132D08">
        <w:rPr>
          <w:rFonts w:ascii="Zed Display L Regular" w:hAnsi="Zed Display L Regular"/>
        </w:rPr>
        <w:t>Cv’s uit een sollicitatieprocedure verwijderen we binnen een maand</w:t>
      </w:r>
      <w:r w:rsidRPr="00132D08">
        <w:rPr>
          <w:rFonts w:ascii="Zed Display L Regular" w:hAnsi="Zed Display L Regular"/>
          <w:spacing w:val="80"/>
        </w:rPr>
        <w:t xml:space="preserve"> </w:t>
      </w:r>
      <w:r w:rsidRPr="00132D08">
        <w:rPr>
          <w:rFonts w:ascii="Zed Display L Regular" w:hAnsi="Zed Display L Regular"/>
        </w:rPr>
        <w:t>na afloop van de procedure;</w:t>
      </w:r>
    </w:p>
    <w:p w14:paraId="39A19C87" w14:textId="77777777" w:rsidR="00132D08" w:rsidRPr="00132D08" w:rsidRDefault="00132D08" w:rsidP="00132D08">
      <w:pPr>
        <w:pStyle w:val="Plattetekst"/>
        <w:tabs>
          <w:tab w:val="left" w:pos="2235"/>
        </w:tabs>
        <w:spacing w:before="41" w:line="237" w:lineRule="auto"/>
        <w:ind w:left="1418" w:right="843" w:hanging="1418"/>
        <w:rPr>
          <w:rFonts w:ascii="Zed Display L Regular" w:hAnsi="Zed Display L Regular"/>
        </w:rPr>
      </w:pPr>
    </w:p>
    <w:p w14:paraId="6230DC60" w14:textId="77777777" w:rsidR="00132D08" w:rsidRPr="00132D08" w:rsidRDefault="00132D08" w:rsidP="00132D08">
      <w:pPr>
        <w:pStyle w:val="Plattetekst"/>
        <w:tabs>
          <w:tab w:val="left" w:pos="2235"/>
        </w:tabs>
        <w:spacing w:before="41" w:line="237" w:lineRule="auto"/>
        <w:ind w:left="1418" w:right="843" w:hanging="1418"/>
        <w:rPr>
          <w:rFonts w:ascii="Zed Display L Regular" w:hAnsi="Zed Display L Regular"/>
        </w:rPr>
      </w:pPr>
    </w:p>
    <w:p w14:paraId="07832D10" w14:textId="77777777" w:rsidR="00132D08" w:rsidRPr="00132D08" w:rsidRDefault="00132D08" w:rsidP="00132D08">
      <w:pPr>
        <w:pStyle w:val="Kop1"/>
        <w:tabs>
          <w:tab w:val="left" w:pos="2235"/>
        </w:tabs>
        <w:jc w:val="both"/>
        <w:rPr>
          <w:rFonts w:ascii="Zed Display L Regular" w:hAnsi="Zed Display L Regular"/>
          <w:b/>
          <w:iCs w:val="0"/>
          <w:sz w:val="22"/>
          <w:szCs w:val="22"/>
        </w:rPr>
      </w:pPr>
      <w:r w:rsidRPr="00132D08">
        <w:rPr>
          <w:rFonts w:ascii="Zed Display L Regular" w:hAnsi="Zed Display L Regular"/>
          <w:b/>
          <w:iCs w:val="0"/>
          <w:spacing w:val="-2"/>
          <w:sz w:val="22"/>
          <w:szCs w:val="22"/>
        </w:rPr>
        <w:t>Doeleinde:</w:t>
      </w:r>
      <w:r w:rsidRPr="00132D08">
        <w:rPr>
          <w:rFonts w:ascii="Zed Display L Regular" w:hAnsi="Zed Display L Regular"/>
          <w:b/>
          <w:iCs w:val="0"/>
          <w:sz w:val="22"/>
          <w:szCs w:val="22"/>
        </w:rPr>
        <w:tab/>
        <w:t>Uitvoeren</w:t>
      </w:r>
      <w:r w:rsidRPr="00132D08">
        <w:rPr>
          <w:rFonts w:ascii="Zed Display L Regular" w:hAnsi="Zed Display L Regular"/>
          <w:b/>
          <w:iCs w:val="0"/>
          <w:spacing w:val="7"/>
          <w:sz w:val="22"/>
          <w:szCs w:val="22"/>
        </w:rPr>
        <w:t xml:space="preserve"> </w:t>
      </w:r>
      <w:r w:rsidRPr="00132D08">
        <w:rPr>
          <w:rFonts w:ascii="Zed Display L Regular" w:hAnsi="Zed Display L Regular"/>
          <w:b/>
          <w:iCs w:val="0"/>
          <w:spacing w:val="-2"/>
          <w:sz w:val="22"/>
          <w:szCs w:val="22"/>
        </w:rPr>
        <w:t>dienstverlening;</w:t>
      </w:r>
    </w:p>
    <w:p w14:paraId="4E647EA7" w14:textId="77777777" w:rsidR="00132D08" w:rsidRPr="00132D08" w:rsidRDefault="00132D08" w:rsidP="00132D08">
      <w:pPr>
        <w:pStyle w:val="Plattetekst"/>
        <w:spacing w:before="42" w:line="237" w:lineRule="auto"/>
        <w:ind w:left="2235" w:right="624"/>
        <w:jc w:val="both"/>
        <w:rPr>
          <w:rFonts w:ascii="Zed Display L Regular" w:hAnsi="Zed Display L Regular"/>
        </w:rPr>
      </w:pPr>
      <w:r w:rsidRPr="00132D08">
        <w:rPr>
          <w:rFonts w:ascii="Zed Display L Regular" w:hAnsi="Zed Display L Regular"/>
        </w:rPr>
        <w:t xml:space="preserve">Onderzoek om nieuwe oplossingen te ontwerpen voor publieke problemen die vaak voorkomen in uw gemeente of instelling of </w:t>
      </w:r>
      <w:r w:rsidRPr="00132D08">
        <w:rPr>
          <w:rFonts w:ascii="Zed Display L Regular" w:hAnsi="Zed Display L Regular"/>
          <w:spacing w:val="-2"/>
        </w:rPr>
        <w:t>daarbuiten;</w:t>
      </w:r>
    </w:p>
    <w:p w14:paraId="580C0560" w14:textId="77777777" w:rsidR="00132D08" w:rsidRDefault="00132D08" w:rsidP="00132D08">
      <w:pPr>
        <w:pStyle w:val="Plattetekst"/>
        <w:tabs>
          <w:tab w:val="left" w:pos="2235"/>
        </w:tabs>
        <w:spacing w:before="42" w:line="276" w:lineRule="auto"/>
        <w:ind w:left="2235" w:right="854" w:hanging="2235"/>
        <w:jc w:val="both"/>
        <w:rPr>
          <w:rFonts w:ascii="Zed Display L Regular" w:hAnsi="Zed Display L Regular"/>
        </w:rPr>
      </w:pPr>
      <w:r w:rsidRPr="00132D08">
        <w:rPr>
          <w:rFonts w:ascii="Zed Display L Regular" w:hAnsi="Zed Display L Regular"/>
          <w:spacing w:val="-2"/>
        </w:rPr>
        <w:t>Gegevens:</w:t>
      </w:r>
      <w:r w:rsidRPr="00132D08">
        <w:rPr>
          <w:rFonts w:ascii="Zed Display L Regular" w:hAnsi="Zed Display L Regular"/>
        </w:rPr>
        <w:tab/>
      </w:r>
      <w:r w:rsidRPr="00132D08">
        <w:rPr>
          <w:rFonts w:ascii="Zed Display L Regular" w:hAnsi="Zed Display L Regular"/>
        </w:rPr>
        <w:t>NAW-gegevens</w:t>
      </w:r>
      <w:r w:rsidRPr="00132D08">
        <w:rPr>
          <w:rFonts w:ascii="Zed Display L Regular" w:hAnsi="Zed Display L Regular"/>
        </w:rPr>
        <w:t xml:space="preserve"> opdrachtgever, e-mailadres, telefoonnummer </w:t>
      </w:r>
    </w:p>
    <w:p w14:paraId="005B9D38" w14:textId="14D8B107" w:rsidR="00132D08" w:rsidRPr="00132D08" w:rsidRDefault="00132D08" w:rsidP="00132D08">
      <w:pPr>
        <w:pStyle w:val="Plattetekst"/>
        <w:tabs>
          <w:tab w:val="left" w:pos="2235"/>
        </w:tabs>
        <w:spacing w:before="42" w:line="276" w:lineRule="auto"/>
        <w:ind w:right="854"/>
        <w:jc w:val="both"/>
        <w:rPr>
          <w:rFonts w:ascii="Zed Display L Regular" w:hAnsi="Zed Display L Regular"/>
        </w:rPr>
      </w:pPr>
      <w:r w:rsidRPr="00132D08">
        <w:rPr>
          <w:rFonts w:ascii="Zed Display L Regular" w:hAnsi="Zed Display L Regular"/>
          <w:spacing w:val="-2"/>
        </w:rPr>
        <w:t>Grondslag:</w:t>
      </w:r>
      <w:r w:rsidRPr="00132D08">
        <w:rPr>
          <w:rFonts w:ascii="Zed Display L Regular" w:hAnsi="Zed Display L Regular"/>
        </w:rPr>
        <w:tab/>
        <w:t>Uitvoering overeenkomst</w:t>
      </w:r>
    </w:p>
    <w:p w14:paraId="55AB2AEF" w14:textId="7FBB062C" w:rsidR="00132D08" w:rsidRPr="00132D08" w:rsidRDefault="00132D08" w:rsidP="00132D08">
      <w:pPr>
        <w:pStyle w:val="Plattetekst"/>
        <w:tabs>
          <w:tab w:val="left" w:pos="2235"/>
        </w:tabs>
        <w:spacing w:line="291" w:lineRule="exact"/>
        <w:jc w:val="both"/>
        <w:rPr>
          <w:rFonts w:ascii="Zed Display L Regular" w:hAnsi="Zed Display L Regular"/>
        </w:rPr>
      </w:pPr>
      <w:r w:rsidRPr="00132D08">
        <w:rPr>
          <w:rFonts w:ascii="Zed Display L Regular" w:hAnsi="Zed Display L Regular"/>
          <w:spacing w:val="-2"/>
        </w:rPr>
        <w:t>Bewaartermijn</w:t>
      </w:r>
      <w:r>
        <w:rPr>
          <w:rFonts w:ascii="Zed Display L Regular" w:hAnsi="Zed Display L Regular"/>
          <w:spacing w:val="-2"/>
        </w:rPr>
        <w:t>:</w:t>
      </w:r>
      <w:r w:rsidRPr="00132D08">
        <w:rPr>
          <w:rFonts w:ascii="Zed Display L Regular" w:hAnsi="Zed Display L Regular"/>
        </w:rPr>
        <w:tab/>
        <w:t>Zolang</w:t>
      </w:r>
      <w:r w:rsidRPr="00132D08">
        <w:rPr>
          <w:rFonts w:ascii="Zed Display L Regular" w:hAnsi="Zed Display L Regular"/>
          <w:spacing w:val="20"/>
        </w:rPr>
        <w:t xml:space="preserve"> </w:t>
      </w:r>
      <w:r w:rsidRPr="00132D08">
        <w:rPr>
          <w:rFonts w:ascii="Zed Display L Regular" w:hAnsi="Zed Display L Regular"/>
        </w:rPr>
        <w:t>als</w:t>
      </w:r>
      <w:r w:rsidRPr="00132D08">
        <w:rPr>
          <w:rFonts w:ascii="Zed Display L Regular" w:hAnsi="Zed Display L Regular"/>
          <w:spacing w:val="17"/>
        </w:rPr>
        <w:t xml:space="preserve"> </w:t>
      </w:r>
      <w:r w:rsidRPr="00132D08">
        <w:rPr>
          <w:rFonts w:ascii="Zed Display L Regular" w:hAnsi="Zed Display L Regular"/>
        </w:rPr>
        <w:t>voor</w:t>
      </w:r>
      <w:r w:rsidRPr="00132D08">
        <w:rPr>
          <w:rFonts w:ascii="Zed Display L Regular" w:hAnsi="Zed Display L Regular"/>
          <w:spacing w:val="17"/>
        </w:rPr>
        <w:t xml:space="preserve"> </w:t>
      </w:r>
      <w:r w:rsidRPr="00132D08">
        <w:rPr>
          <w:rFonts w:ascii="Zed Display L Regular" w:hAnsi="Zed Display L Regular"/>
        </w:rPr>
        <w:t>deze</w:t>
      </w:r>
      <w:r w:rsidRPr="00132D08">
        <w:rPr>
          <w:rFonts w:ascii="Zed Display L Regular" w:hAnsi="Zed Display L Regular"/>
          <w:spacing w:val="18"/>
        </w:rPr>
        <w:t xml:space="preserve"> </w:t>
      </w:r>
      <w:r w:rsidRPr="00132D08">
        <w:rPr>
          <w:rFonts w:ascii="Zed Display L Regular" w:hAnsi="Zed Display L Regular"/>
        </w:rPr>
        <w:t>overeenkomst</w:t>
      </w:r>
      <w:r w:rsidRPr="00132D08">
        <w:rPr>
          <w:rFonts w:ascii="Zed Display L Regular" w:hAnsi="Zed Display L Regular"/>
          <w:spacing w:val="12"/>
        </w:rPr>
        <w:t xml:space="preserve"> </w:t>
      </w:r>
      <w:r w:rsidRPr="00132D08">
        <w:rPr>
          <w:rFonts w:ascii="Zed Display L Regular" w:hAnsi="Zed Display L Regular"/>
        </w:rPr>
        <w:t>noodzakelijk</w:t>
      </w:r>
      <w:r w:rsidRPr="00132D08">
        <w:rPr>
          <w:rFonts w:ascii="Zed Display L Regular" w:hAnsi="Zed Display L Regular"/>
          <w:spacing w:val="11"/>
        </w:rPr>
        <w:t xml:space="preserve"> </w:t>
      </w:r>
      <w:r w:rsidRPr="00132D08">
        <w:rPr>
          <w:rFonts w:ascii="Zed Display L Regular" w:hAnsi="Zed Display L Regular"/>
          <w:spacing w:val="-5"/>
        </w:rPr>
        <w:t>is</w:t>
      </w:r>
    </w:p>
    <w:p w14:paraId="229AF881" w14:textId="77777777" w:rsidR="00132D08" w:rsidRPr="00132D08" w:rsidRDefault="00132D08" w:rsidP="00132D08">
      <w:pPr>
        <w:pStyle w:val="Plattetekst"/>
        <w:spacing w:before="83"/>
        <w:rPr>
          <w:rFonts w:ascii="Zed Display L Regular" w:hAnsi="Zed Display L Regular"/>
        </w:rPr>
      </w:pPr>
    </w:p>
    <w:p w14:paraId="2E3C4162" w14:textId="77777777" w:rsidR="00132D08" w:rsidRPr="00132D08" w:rsidRDefault="00132D08" w:rsidP="00132D08">
      <w:pPr>
        <w:pStyle w:val="Kop1"/>
        <w:tabs>
          <w:tab w:val="left" w:pos="2235"/>
        </w:tabs>
        <w:rPr>
          <w:rFonts w:ascii="Zed Display L Regular" w:hAnsi="Zed Display L Regular"/>
          <w:b/>
          <w:iCs w:val="0"/>
          <w:sz w:val="22"/>
          <w:szCs w:val="22"/>
        </w:rPr>
      </w:pPr>
      <w:r w:rsidRPr="00132D08">
        <w:rPr>
          <w:rFonts w:ascii="Zed Display L Regular" w:hAnsi="Zed Display L Regular"/>
          <w:b/>
          <w:iCs w:val="0"/>
          <w:spacing w:val="-2"/>
          <w:sz w:val="22"/>
          <w:szCs w:val="22"/>
        </w:rPr>
        <w:t>Doeleinde</w:t>
      </w:r>
      <w:r w:rsidRPr="00132D08">
        <w:rPr>
          <w:rFonts w:ascii="Zed Display L Regular" w:hAnsi="Zed Display L Regular"/>
          <w:b/>
          <w:iCs w:val="0"/>
          <w:sz w:val="22"/>
          <w:szCs w:val="22"/>
        </w:rPr>
        <w:tab/>
        <w:t>website</w:t>
      </w:r>
      <w:r w:rsidRPr="00132D08">
        <w:rPr>
          <w:rFonts w:ascii="Zed Display L Regular" w:hAnsi="Zed Display L Regular"/>
          <w:b/>
          <w:iCs w:val="0"/>
          <w:spacing w:val="1"/>
          <w:sz w:val="22"/>
          <w:szCs w:val="22"/>
        </w:rPr>
        <w:t xml:space="preserve"> </w:t>
      </w:r>
      <w:r w:rsidRPr="00132D08">
        <w:rPr>
          <w:rFonts w:ascii="Zed Display L Regular" w:hAnsi="Zed Display L Regular"/>
          <w:b/>
          <w:iCs w:val="0"/>
          <w:spacing w:val="-2"/>
          <w:sz w:val="22"/>
          <w:szCs w:val="22"/>
        </w:rPr>
        <w:t>analyse</w:t>
      </w:r>
    </w:p>
    <w:p w14:paraId="58A5223E" w14:textId="30518DF7" w:rsidR="00132D08" w:rsidRPr="00132D08" w:rsidRDefault="00132D08" w:rsidP="00132D08">
      <w:pPr>
        <w:pStyle w:val="Plattetekst"/>
        <w:tabs>
          <w:tab w:val="left" w:pos="2235"/>
        </w:tabs>
        <w:spacing w:before="39"/>
        <w:rPr>
          <w:rFonts w:ascii="Zed Display L Regular" w:hAnsi="Zed Display L Regular"/>
        </w:rPr>
      </w:pPr>
      <w:r w:rsidRPr="00132D08">
        <w:rPr>
          <w:rFonts w:ascii="Zed Display L Regular" w:hAnsi="Zed Display L Regular"/>
          <w:spacing w:val="-2"/>
        </w:rPr>
        <w:t>Gegevens</w:t>
      </w:r>
      <w:r w:rsidRPr="00132D08">
        <w:rPr>
          <w:rFonts w:ascii="Zed Display L Regular" w:hAnsi="Zed Display L Regular"/>
        </w:rPr>
        <w:tab/>
        <w:t>surfgedrag,</w:t>
      </w:r>
      <w:r w:rsidRPr="00132D08">
        <w:rPr>
          <w:rFonts w:ascii="Zed Display L Regular" w:hAnsi="Zed Display L Regular"/>
          <w:spacing w:val="29"/>
        </w:rPr>
        <w:t xml:space="preserve"> </w:t>
      </w:r>
      <w:r w:rsidRPr="00132D08">
        <w:rPr>
          <w:rFonts w:ascii="Zed Display L Regular" w:hAnsi="Zed Display L Regular"/>
        </w:rPr>
        <w:t>locatie</w:t>
      </w:r>
    </w:p>
    <w:p w14:paraId="7768BF5D" w14:textId="493A8F4C" w:rsidR="00132D08" w:rsidRDefault="00132D08" w:rsidP="00132D08">
      <w:pPr>
        <w:pStyle w:val="Plattetekst"/>
        <w:tabs>
          <w:tab w:val="left" w:pos="2235"/>
        </w:tabs>
        <w:spacing w:before="44" w:line="271" w:lineRule="auto"/>
        <w:ind w:left="2268" w:right="991" w:hanging="2268"/>
        <w:rPr>
          <w:rFonts w:ascii="Zed Display L Regular" w:hAnsi="Zed Display L Regular"/>
        </w:rPr>
      </w:pPr>
      <w:r w:rsidRPr="00132D08">
        <w:rPr>
          <w:rFonts w:ascii="Zed Display L Regular" w:hAnsi="Zed Display L Regular"/>
          <w:spacing w:val="-2"/>
        </w:rPr>
        <w:t>Grondslag:</w:t>
      </w:r>
      <w:r w:rsidRPr="00132D08">
        <w:rPr>
          <w:rFonts w:ascii="Zed Display L Regular" w:hAnsi="Zed Display L Regular"/>
        </w:rPr>
        <w:tab/>
        <w:t xml:space="preserve"> Gerech</w:t>
      </w:r>
      <w:r>
        <w:rPr>
          <w:rFonts w:ascii="Zed Display L Regular" w:hAnsi="Zed Display L Regular"/>
        </w:rPr>
        <w:t>t</w:t>
      </w:r>
      <w:r w:rsidRPr="00132D08">
        <w:rPr>
          <w:rFonts w:ascii="Zed Display L Regular" w:hAnsi="Zed Display L Regular"/>
        </w:rPr>
        <w:t>vaardigd belang</w:t>
      </w:r>
    </w:p>
    <w:p w14:paraId="521F95F7" w14:textId="2C67EBD9" w:rsidR="00132D08" w:rsidRPr="00132D08" w:rsidRDefault="00132D08" w:rsidP="00132D08">
      <w:pPr>
        <w:pStyle w:val="Plattetekst"/>
        <w:tabs>
          <w:tab w:val="left" w:pos="2235"/>
        </w:tabs>
        <w:spacing w:before="44" w:line="271" w:lineRule="auto"/>
        <w:ind w:right="565"/>
        <w:rPr>
          <w:rFonts w:ascii="Zed Display L Regular" w:hAnsi="Zed Display L Regular"/>
        </w:rPr>
      </w:pPr>
      <w:r w:rsidRPr="00132D08">
        <w:rPr>
          <w:rFonts w:ascii="Zed Display L Regular" w:hAnsi="Zed Display L Regular"/>
        </w:rPr>
        <w:t>Betrokken belang:</w:t>
      </w:r>
      <w:r w:rsidRPr="00132D08">
        <w:rPr>
          <w:rFonts w:ascii="Zed Display L Regular" w:hAnsi="Zed Display L Regular"/>
        </w:rPr>
        <w:tab/>
      </w:r>
      <w:r>
        <w:rPr>
          <w:rFonts w:ascii="Zed Display L Regular" w:hAnsi="Zed Display L Regular"/>
        </w:rPr>
        <w:t>C</w:t>
      </w:r>
      <w:r w:rsidRPr="00132D08">
        <w:rPr>
          <w:rFonts w:ascii="Zed Display L Regular" w:hAnsi="Zed Display L Regular"/>
        </w:rPr>
        <w:t>ommercieel</w:t>
      </w:r>
      <w:r>
        <w:rPr>
          <w:rFonts w:ascii="Zed Display L Regular" w:hAnsi="Zed Display L Regular"/>
        </w:rPr>
        <w:t xml:space="preserve"> </w:t>
      </w:r>
      <w:r w:rsidRPr="00132D08">
        <w:rPr>
          <w:rFonts w:ascii="Zed Display L Regular" w:hAnsi="Zed Display L Regular"/>
        </w:rPr>
        <w:t>belang</w:t>
      </w:r>
    </w:p>
    <w:p w14:paraId="20C8FEB9" w14:textId="4C376B48" w:rsidR="00132D08" w:rsidRPr="00132D08" w:rsidRDefault="00132D08" w:rsidP="00132D08">
      <w:pPr>
        <w:pStyle w:val="Plattetekst"/>
        <w:tabs>
          <w:tab w:val="left" w:pos="2235"/>
        </w:tabs>
        <w:spacing w:before="6"/>
        <w:rPr>
          <w:rFonts w:ascii="Zed Display L Regular" w:hAnsi="Zed Display L Regular"/>
        </w:rPr>
      </w:pPr>
      <w:r w:rsidRPr="00132D08">
        <w:rPr>
          <w:rFonts w:ascii="Zed Display L Regular" w:hAnsi="Zed Display L Regular"/>
          <w:spacing w:val="-2"/>
        </w:rPr>
        <w:t>Bewaartermijn</w:t>
      </w:r>
      <w:r>
        <w:rPr>
          <w:rFonts w:ascii="Zed Display L Regular" w:hAnsi="Zed Display L Regular"/>
          <w:spacing w:val="-2"/>
        </w:rPr>
        <w:t>:</w:t>
      </w:r>
      <w:r w:rsidRPr="00132D08">
        <w:rPr>
          <w:rFonts w:ascii="Zed Display L Regular" w:hAnsi="Zed Display L Regular"/>
        </w:rPr>
        <w:tab/>
        <w:t>Zoals</w:t>
      </w:r>
      <w:r w:rsidRPr="00132D08">
        <w:rPr>
          <w:rFonts w:ascii="Zed Display L Regular" w:hAnsi="Zed Display L Regular"/>
          <w:spacing w:val="15"/>
        </w:rPr>
        <w:t xml:space="preserve"> </w:t>
      </w:r>
      <w:r w:rsidRPr="00132D08">
        <w:rPr>
          <w:rFonts w:ascii="Zed Display L Regular" w:hAnsi="Zed Display L Regular"/>
        </w:rPr>
        <w:t>als</w:t>
      </w:r>
      <w:r w:rsidRPr="00132D08">
        <w:rPr>
          <w:rFonts w:ascii="Zed Display L Regular" w:hAnsi="Zed Display L Regular"/>
          <w:spacing w:val="15"/>
        </w:rPr>
        <w:t xml:space="preserve"> </w:t>
      </w:r>
      <w:r w:rsidRPr="00132D08">
        <w:rPr>
          <w:rFonts w:ascii="Zed Display L Regular" w:hAnsi="Zed Display L Regular"/>
        </w:rPr>
        <w:t>voor</w:t>
      </w:r>
      <w:r w:rsidRPr="00132D08">
        <w:rPr>
          <w:rFonts w:ascii="Zed Display L Regular" w:hAnsi="Zed Display L Regular"/>
          <w:spacing w:val="16"/>
        </w:rPr>
        <w:t xml:space="preserve"> </w:t>
      </w:r>
      <w:r w:rsidRPr="00132D08">
        <w:rPr>
          <w:rFonts w:ascii="Zed Display L Regular" w:hAnsi="Zed Display L Regular"/>
        </w:rPr>
        <w:t>dit</w:t>
      </w:r>
      <w:r w:rsidRPr="00132D08">
        <w:rPr>
          <w:rFonts w:ascii="Zed Display L Regular" w:hAnsi="Zed Display L Regular"/>
          <w:spacing w:val="11"/>
        </w:rPr>
        <w:t xml:space="preserve"> </w:t>
      </w:r>
      <w:r w:rsidRPr="00132D08">
        <w:rPr>
          <w:rFonts w:ascii="Zed Display L Regular" w:hAnsi="Zed Display L Regular"/>
        </w:rPr>
        <w:t>doeleinde</w:t>
      </w:r>
      <w:r w:rsidRPr="00132D08">
        <w:rPr>
          <w:rFonts w:ascii="Zed Display L Regular" w:hAnsi="Zed Display L Regular"/>
          <w:spacing w:val="12"/>
        </w:rPr>
        <w:t xml:space="preserve"> </w:t>
      </w:r>
      <w:r w:rsidRPr="00132D08">
        <w:rPr>
          <w:rFonts w:ascii="Zed Display L Regular" w:hAnsi="Zed Display L Regular"/>
        </w:rPr>
        <w:t>noodzakelijk</w:t>
      </w:r>
      <w:r w:rsidRPr="00132D08">
        <w:rPr>
          <w:rFonts w:ascii="Zed Display L Regular" w:hAnsi="Zed Display L Regular"/>
          <w:spacing w:val="12"/>
        </w:rPr>
        <w:t xml:space="preserve"> </w:t>
      </w:r>
      <w:r w:rsidRPr="00132D08">
        <w:rPr>
          <w:rFonts w:ascii="Zed Display L Regular" w:hAnsi="Zed Display L Regular"/>
          <w:spacing w:val="-5"/>
        </w:rPr>
        <w:t>is</w:t>
      </w:r>
    </w:p>
    <w:p w14:paraId="59E0B873" w14:textId="77777777" w:rsidR="00132D08" w:rsidRPr="00132D08" w:rsidRDefault="00132D08" w:rsidP="00132D08">
      <w:pPr>
        <w:pStyle w:val="Plattetekst"/>
        <w:spacing w:before="42" w:line="237" w:lineRule="auto"/>
        <w:ind w:right="188"/>
        <w:rPr>
          <w:rFonts w:ascii="Zed Display L Regular" w:hAnsi="Zed Display L Regular"/>
        </w:rPr>
      </w:pPr>
      <w:r w:rsidRPr="00132D08">
        <w:rPr>
          <w:rFonts w:ascii="Zed Display L Regular" w:hAnsi="Zed Display L Regular"/>
        </w:rPr>
        <w:t>Wij hebben</w:t>
      </w:r>
      <w:r w:rsidRPr="00132D08">
        <w:rPr>
          <w:rFonts w:ascii="Zed Display L Regular" w:hAnsi="Zed Display L Regular"/>
          <w:spacing w:val="30"/>
        </w:rPr>
        <w:t xml:space="preserve"> </w:t>
      </w:r>
      <w:r w:rsidRPr="00132D08">
        <w:rPr>
          <w:rFonts w:ascii="Zed Display L Regular" w:hAnsi="Zed Display L Regular"/>
        </w:rPr>
        <w:t xml:space="preserve">een verwerkersovereenkomst met google </w:t>
      </w:r>
      <w:proofErr w:type="spellStart"/>
      <w:r w:rsidRPr="00132D08">
        <w:rPr>
          <w:rFonts w:ascii="Zed Display L Regular" w:hAnsi="Zed Display L Regular"/>
        </w:rPr>
        <w:t>analytics</w:t>
      </w:r>
      <w:proofErr w:type="spellEnd"/>
      <w:r w:rsidRPr="00132D08">
        <w:rPr>
          <w:rFonts w:ascii="Zed Display L Regular" w:hAnsi="Zed Display L Regular"/>
        </w:rPr>
        <w:t>.</w:t>
      </w:r>
      <w:r w:rsidRPr="00132D08">
        <w:rPr>
          <w:rFonts w:ascii="Zed Display L Regular" w:hAnsi="Zed Display L Regular"/>
          <w:spacing w:val="30"/>
        </w:rPr>
        <w:t xml:space="preserve"> </w:t>
      </w:r>
      <w:r w:rsidRPr="00132D08">
        <w:rPr>
          <w:rFonts w:ascii="Zed Display L Regular" w:hAnsi="Zed Display L Regular"/>
        </w:rPr>
        <w:t>Google is</w:t>
      </w:r>
      <w:r w:rsidRPr="00132D08">
        <w:rPr>
          <w:rFonts w:ascii="Zed Display L Regular" w:hAnsi="Zed Display L Regular"/>
          <w:spacing w:val="30"/>
        </w:rPr>
        <w:t xml:space="preserve"> </w:t>
      </w:r>
      <w:r w:rsidRPr="00132D08">
        <w:rPr>
          <w:rFonts w:ascii="Zed Display L Regular" w:hAnsi="Zed Display L Regular"/>
        </w:rPr>
        <w:t>gevestigd in de USA,</w:t>
      </w:r>
      <w:r w:rsidRPr="00132D08">
        <w:rPr>
          <w:rFonts w:ascii="Zed Display L Regular" w:hAnsi="Zed Display L Regular"/>
          <w:spacing w:val="40"/>
        </w:rPr>
        <w:t xml:space="preserve"> </w:t>
      </w:r>
      <w:r w:rsidRPr="00132D08">
        <w:rPr>
          <w:rFonts w:ascii="Zed Display L Regular" w:hAnsi="Zed Display L Regular"/>
        </w:rPr>
        <w:t>gegevens</w:t>
      </w:r>
      <w:r w:rsidRPr="00132D08">
        <w:rPr>
          <w:rFonts w:ascii="Zed Display L Regular" w:hAnsi="Zed Display L Regular"/>
          <w:spacing w:val="40"/>
        </w:rPr>
        <w:t xml:space="preserve"> </w:t>
      </w:r>
      <w:r w:rsidRPr="00132D08">
        <w:rPr>
          <w:rFonts w:ascii="Zed Display L Regular" w:hAnsi="Zed Display L Regular"/>
        </w:rPr>
        <w:t>worden</w:t>
      </w:r>
      <w:r w:rsidRPr="00132D08">
        <w:rPr>
          <w:rFonts w:ascii="Zed Display L Regular" w:hAnsi="Zed Display L Regular"/>
          <w:spacing w:val="40"/>
        </w:rPr>
        <w:t xml:space="preserve"> </w:t>
      </w:r>
      <w:r w:rsidRPr="00132D08">
        <w:rPr>
          <w:rFonts w:ascii="Zed Display L Regular" w:hAnsi="Zed Display L Regular"/>
        </w:rPr>
        <w:t>op</w:t>
      </w:r>
      <w:r w:rsidRPr="00132D08">
        <w:rPr>
          <w:rFonts w:ascii="Zed Display L Regular" w:hAnsi="Zed Display L Regular"/>
          <w:spacing w:val="40"/>
        </w:rPr>
        <w:t xml:space="preserve"> </w:t>
      </w:r>
      <w:r w:rsidRPr="00132D08">
        <w:rPr>
          <w:rFonts w:ascii="Zed Display L Regular" w:hAnsi="Zed Display L Regular"/>
        </w:rPr>
        <w:t>hun</w:t>
      </w:r>
      <w:r w:rsidRPr="00132D08">
        <w:rPr>
          <w:rFonts w:ascii="Zed Display L Regular" w:hAnsi="Zed Display L Regular"/>
          <w:spacing w:val="38"/>
        </w:rPr>
        <w:t xml:space="preserve"> </w:t>
      </w:r>
      <w:r w:rsidRPr="00132D08">
        <w:rPr>
          <w:rFonts w:ascii="Zed Display L Regular" w:hAnsi="Zed Display L Regular"/>
        </w:rPr>
        <w:t>servers</w:t>
      </w:r>
      <w:r w:rsidRPr="00132D08">
        <w:rPr>
          <w:rFonts w:ascii="Zed Display L Regular" w:hAnsi="Zed Display L Regular"/>
          <w:spacing w:val="38"/>
        </w:rPr>
        <w:t xml:space="preserve"> </w:t>
      </w:r>
      <w:r w:rsidRPr="00132D08">
        <w:rPr>
          <w:rFonts w:ascii="Zed Display L Regular" w:hAnsi="Zed Display L Regular"/>
        </w:rPr>
        <w:t>geplaatst waarmee persoonsgegevens</w:t>
      </w:r>
      <w:r w:rsidRPr="00132D08">
        <w:rPr>
          <w:rFonts w:ascii="Zed Display L Regular" w:hAnsi="Zed Display L Regular"/>
          <w:spacing w:val="38"/>
        </w:rPr>
        <w:t xml:space="preserve"> </w:t>
      </w:r>
      <w:r w:rsidRPr="00132D08">
        <w:rPr>
          <w:rFonts w:ascii="Zed Display L Regular" w:hAnsi="Zed Display L Regular"/>
        </w:rPr>
        <w:t>naar</w:t>
      </w:r>
      <w:r w:rsidRPr="00132D08">
        <w:rPr>
          <w:rFonts w:ascii="Zed Display L Regular" w:hAnsi="Zed Display L Regular"/>
          <w:spacing w:val="38"/>
        </w:rPr>
        <w:t xml:space="preserve"> </w:t>
      </w:r>
      <w:r w:rsidRPr="00132D08">
        <w:rPr>
          <w:rFonts w:ascii="Zed Display L Regular" w:hAnsi="Zed Display L Regular"/>
        </w:rPr>
        <w:t>een land buiten de EU worden doorgegeven.</w:t>
      </w:r>
    </w:p>
    <w:p w14:paraId="19A933EA" w14:textId="77777777" w:rsidR="00132D08" w:rsidRPr="00132D08" w:rsidRDefault="00132D08" w:rsidP="00132D08">
      <w:pPr>
        <w:pStyle w:val="Plattetekst"/>
        <w:tabs>
          <w:tab w:val="left" w:pos="2235"/>
        </w:tabs>
        <w:spacing w:before="41" w:line="237" w:lineRule="auto"/>
        <w:ind w:left="1418" w:right="843" w:hanging="1418"/>
        <w:rPr>
          <w:rFonts w:ascii="Zed Display L Regular" w:hAnsi="Zed Display L Regular"/>
        </w:rPr>
        <w:sectPr w:rsidR="00132D08" w:rsidRPr="00132D08" w:rsidSect="00132D08">
          <w:type w:val="continuous"/>
          <w:pgSz w:w="11906" w:h="16838"/>
          <w:pgMar w:top="2268" w:right="2824" w:bottom="1418" w:left="720" w:header="669" w:footer="652" w:gutter="0"/>
          <w:cols w:space="708"/>
          <w:titlePg/>
          <w:docGrid w:linePitch="360"/>
        </w:sectPr>
      </w:pPr>
    </w:p>
    <w:p w14:paraId="5DF73ACE" w14:textId="7F09AF9C" w:rsidR="00132D08" w:rsidRDefault="00132D08" w:rsidP="00132D08">
      <w:pPr>
        <w:pStyle w:val="Plattetekst"/>
        <w:tabs>
          <w:tab w:val="left" w:pos="2235"/>
        </w:tabs>
        <w:spacing w:before="41" w:line="237" w:lineRule="auto"/>
        <w:ind w:left="1418" w:right="843" w:hanging="1418"/>
      </w:pPr>
    </w:p>
    <w:p w14:paraId="715E2166" w14:textId="636A4EA3" w:rsidR="005D79EB" w:rsidRPr="006D34A7" w:rsidRDefault="005D79EB" w:rsidP="006D34A7"/>
    <w:p w14:paraId="4E6EE5C6" w14:textId="77777777" w:rsidR="00B6142A" w:rsidRDefault="00B6142A">
      <w:pPr>
        <w:spacing w:after="160" w:line="278" w:lineRule="auto"/>
        <w:jc w:val="left"/>
      </w:pPr>
      <w:r>
        <w:br w:type="page"/>
      </w:r>
    </w:p>
    <w:p w14:paraId="0EA78C2D" w14:textId="57A82A39" w:rsidR="00B6142A" w:rsidRPr="00B6142A" w:rsidRDefault="00B6142A" w:rsidP="00B6142A">
      <w:pPr>
        <w:widowControl w:val="0"/>
        <w:tabs>
          <w:tab w:val="left" w:pos="473"/>
        </w:tabs>
        <w:autoSpaceDE w:val="0"/>
        <w:autoSpaceDN w:val="0"/>
        <w:spacing w:before="52" w:line="237" w:lineRule="auto"/>
        <w:ind w:right="289"/>
        <w:jc w:val="left"/>
        <w:rPr>
          <w:b/>
          <w:bCs/>
          <w:sz w:val="22"/>
          <w:szCs w:val="22"/>
        </w:rPr>
      </w:pPr>
      <w:r>
        <w:rPr>
          <w:b/>
          <w:bCs/>
          <w:sz w:val="22"/>
          <w:szCs w:val="22"/>
        </w:rPr>
        <w:lastRenderedPageBreak/>
        <w:t>Wat zijn jouw rechten?</w:t>
      </w:r>
      <w:r>
        <w:rPr>
          <w:b/>
          <w:bCs/>
          <w:sz w:val="22"/>
          <w:szCs w:val="22"/>
        </w:rPr>
        <w:br/>
      </w:r>
    </w:p>
    <w:p w14:paraId="0F71C77B" w14:textId="33062ADF" w:rsidR="00B6142A" w:rsidRDefault="00B6142A" w:rsidP="00B6142A">
      <w:pPr>
        <w:pStyle w:val="Lijstalinea"/>
        <w:widowControl w:val="0"/>
        <w:numPr>
          <w:ilvl w:val="0"/>
          <w:numId w:val="3"/>
        </w:numPr>
        <w:tabs>
          <w:tab w:val="left" w:pos="473"/>
        </w:tabs>
        <w:autoSpaceDE w:val="0"/>
        <w:autoSpaceDN w:val="0"/>
        <w:spacing w:before="52" w:line="237" w:lineRule="auto"/>
        <w:ind w:right="289"/>
        <w:contextualSpacing w:val="0"/>
        <w:rPr>
          <w:rFonts w:ascii="Symbol" w:hAnsi="Symbol"/>
        </w:rPr>
      </w:pPr>
      <w:r>
        <w:rPr>
          <w:sz w:val="22"/>
        </w:rPr>
        <w:t>Je</w:t>
      </w:r>
      <w:r>
        <w:rPr>
          <w:spacing w:val="25"/>
          <w:sz w:val="22"/>
        </w:rPr>
        <w:t xml:space="preserve"> </w:t>
      </w:r>
      <w:r>
        <w:rPr>
          <w:sz w:val="22"/>
        </w:rPr>
        <w:t>hebt</w:t>
      </w:r>
      <w:r>
        <w:rPr>
          <w:spacing w:val="25"/>
          <w:sz w:val="22"/>
        </w:rPr>
        <w:t xml:space="preserve"> </w:t>
      </w:r>
      <w:r>
        <w:rPr>
          <w:sz w:val="22"/>
        </w:rPr>
        <w:t>altijd</w:t>
      </w:r>
      <w:r>
        <w:rPr>
          <w:spacing w:val="21"/>
          <w:sz w:val="22"/>
        </w:rPr>
        <w:t xml:space="preserve"> </w:t>
      </w:r>
      <w:r>
        <w:rPr>
          <w:sz w:val="22"/>
        </w:rPr>
        <w:t>recht</w:t>
      </w:r>
      <w:r>
        <w:rPr>
          <w:spacing w:val="25"/>
          <w:sz w:val="22"/>
        </w:rPr>
        <w:t xml:space="preserve"> </w:t>
      </w:r>
      <w:r>
        <w:rPr>
          <w:sz w:val="22"/>
        </w:rPr>
        <w:t>op</w:t>
      </w:r>
      <w:r>
        <w:rPr>
          <w:spacing w:val="28"/>
          <w:sz w:val="22"/>
        </w:rPr>
        <w:t xml:space="preserve"> </w:t>
      </w:r>
      <w:r>
        <w:rPr>
          <w:sz w:val="22"/>
        </w:rPr>
        <w:t>het inzien, aanpassen</w:t>
      </w:r>
      <w:r>
        <w:rPr>
          <w:spacing w:val="31"/>
          <w:sz w:val="22"/>
        </w:rPr>
        <w:t xml:space="preserve"> </w:t>
      </w:r>
      <w:r>
        <w:rPr>
          <w:sz w:val="22"/>
        </w:rPr>
        <w:t>en</w:t>
      </w:r>
      <w:r>
        <w:rPr>
          <w:spacing w:val="30"/>
          <w:sz w:val="22"/>
        </w:rPr>
        <w:t xml:space="preserve"> </w:t>
      </w:r>
      <w:r>
        <w:rPr>
          <w:sz w:val="22"/>
        </w:rPr>
        <w:t>laten</w:t>
      </w:r>
      <w:r>
        <w:rPr>
          <w:spacing w:val="24"/>
          <w:sz w:val="22"/>
        </w:rPr>
        <w:t xml:space="preserve"> </w:t>
      </w:r>
      <w:r>
        <w:rPr>
          <w:sz w:val="22"/>
        </w:rPr>
        <w:t>verwijderen</w:t>
      </w:r>
      <w:r>
        <w:rPr>
          <w:spacing w:val="24"/>
          <w:sz w:val="22"/>
        </w:rPr>
        <w:t xml:space="preserve"> </w:t>
      </w:r>
      <w:r>
        <w:rPr>
          <w:sz w:val="22"/>
        </w:rPr>
        <w:t>van</w:t>
      </w:r>
      <w:r>
        <w:rPr>
          <w:spacing w:val="31"/>
          <w:sz w:val="22"/>
        </w:rPr>
        <w:t xml:space="preserve"> </w:t>
      </w:r>
      <w:r>
        <w:rPr>
          <w:sz w:val="22"/>
        </w:rPr>
        <w:t>je gegevens.</w:t>
      </w:r>
      <w:r>
        <w:rPr>
          <w:spacing w:val="29"/>
          <w:sz w:val="22"/>
        </w:rPr>
        <w:t xml:space="preserve"> </w:t>
      </w:r>
      <w:r>
        <w:rPr>
          <w:sz w:val="22"/>
        </w:rPr>
        <w:t>Je kunt</w:t>
      </w:r>
      <w:r>
        <w:rPr>
          <w:spacing w:val="40"/>
          <w:sz w:val="22"/>
        </w:rPr>
        <w:t xml:space="preserve"> </w:t>
      </w:r>
      <w:r>
        <w:rPr>
          <w:sz w:val="22"/>
        </w:rPr>
        <w:t>hiervoor</w:t>
      </w:r>
      <w:r>
        <w:rPr>
          <w:spacing w:val="40"/>
          <w:sz w:val="22"/>
        </w:rPr>
        <w:t xml:space="preserve"> </w:t>
      </w:r>
      <w:r>
        <w:rPr>
          <w:sz w:val="22"/>
        </w:rPr>
        <w:t>contact</w:t>
      </w:r>
      <w:r>
        <w:rPr>
          <w:spacing w:val="40"/>
          <w:sz w:val="22"/>
        </w:rPr>
        <w:t xml:space="preserve"> </w:t>
      </w:r>
      <w:r>
        <w:rPr>
          <w:sz w:val="22"/>
        </w:rPr>
        <w:t>opnemen</w:t>
      </w:r>
      <w:r>
        <w:rPr>
          <w:spacing w:val="40"/>
          <w:sz w:val="22"/>
        </w:rPr>
        <w:t xml:space="preserve"> </w:t>
      </w:r>
      <w:r>
        <w:rPr>
          <w:sz w:val="22"/>
        </w:rPr>
        <w:t>met</w:t>
      </w:r>
      <w:r>
        <w:rPr>
          <w:spacing w:val="40"/>
          <w:sz w:val="22"/>
        </w:rPr>
        <w:t xml:space="preserve"> </w:t>
      </w:r>
      <w:r>
        <w:rPr>
          <w:sz w:val="22"/>
        </w:rPr>
        <w:t>de</w:t>
      </w:r>
      <w:r>
        <w:rPr>
          <w:spacing w:val="40"/>
          <w:sz w:val="22"/>
        </w:rPr>
        <w:t xml:space="preserve"> </w:t>
      </w:r>
      <w:r>
        <w:rPr>
          <w:sz w:val="22"/>
        </w:rPr>
        <w:t>verwerkingsverantwoordelijke;</w:t>
      </w:r>
    </w:p>
    <w:p w14:paraId="1AFE7867" w14:textId="77777777" w:rsidR="00B6142A" w:rsidRDefault="00B6142A" w:rsidP="00B6142A">
      <w:pPr>
        <w:pStyle w:val="Lijstalinea"/>
        <w:widowControl w:val="0"/>
        <w:numPr>
          <w:ilvl w:val="0"/>
          <w:numId w:val="3"/>
        </w:numPr>
        <w:tabs>
          <w:tab w:val="left" w:pos="473"/>
        </w:tabs>
        <w:autoSpaceDE w:val="0"/>
        <w:autoSpaceDN w:val="0"/>
        <w:spacing w:line="237" w:lineRule="auto"/>
        <w:ind w:right="1416"/>
        <w:contextualSpacing w:val="0"/>
        <w:rPr>
          <w:rFonts w:ascii="Symbol" w:hAnsi="Symbol"/>
        </w:rPr>
      </w:pPr>
      <w:r>
        <w:rPr>
          <w:sz w:val="22"/>
        </w:rPr>
        <w:t xml:space="preserve">Je kunt altijd opvragen welke gegevens wij van je hebben verwerkt in een </w:t>
      </w:r>
      <w:r>
        <w:rPr>
          <w:spacing w:val="-2"/>
          <w:sz w:val="22"/>
        </w:rPr>
        <w:t>Maatwerkplan.</w:t>
      </w:r>
    </w:p>
    <w:p w14:paraId="2F5DBC2B" w14:textId="77777777" w:rsidR="00B6142A" w:rsidRDefault="00B6142A" w:rsidP="00B6142A">
      <w:pPr>
        <w:pStyle w:val="Lijstalinea"/>
        <w:widowControl w:val="0"/>
        <w:numPr>
          <w:ilvl w:val="0"/>
          <w:numId w:val="3"/>
        </w:numPr>
        <w:tabs>
          <w:tab w:val="left" w:pos="473"/>
        </w:tabs>
        <w:autoSpaceDE w:val="0"/>
        <w:autoSpaceDN w:val="0"/>
        <w:spacing w:line="237" w:lineRule="auto"/>
        <w:ind w:right="822"/>
        <w:contextualSpacing w:val="0"/>
        <w:rPr>
          <w:rFonts w:ascii="Symbol" w:hAnsi="Symbol"/>
        </w:rPr>
      </w:pPr>
      <w:r>
        <w:rPr>
          <w:sz w:val="22"/>
        </w:rPr>
        <w:t>Wanneer nodig kun je ons vragen minder gegevens te verwerken of bezwaar te</w:t>
      </w:r>
      <w:r>
        <w:rPr>
          <w:spacing w:val="40"/>
          <w:sz w:val="22"/>
        </w:rPr>
        <w:t xml:space="preserve"> </w:t>
      </w:r>
      <w:r>
        <w:rPr>
          <w:sz w:val="22"/>
        </w:rPr>
        <w:t>maken tegen de verwerking.</w:t>
      </w:r>
    </w:p>
    <w:p w14:paraId="3A0892AA" w14:textId="77777777" w:rsidR="00B6142A" w:rsidRDefault="00B6142A" w:rsidP="00B6142A">
      <w:pPr>
        <w:pStyle w:val="Lijstalinea"/>
        <w:widowControl w:val="0"/>
        <w:numPr>
          <w:ilvl w:val="0"/>
          <w:numId w:val="3"/>
        </w:numPr>
        <w:tabs>
          <w:tab w:val="left" w:pos="473"/>
        </w:tabs>
        <w:autoSpaceDE w:val="0"/>
        <w:autoSpaceDN w:val="0"/>
        <w:spacing w:line="290" w:lineRule="exact"/>
        <w:contextualSpacing w:val="0"/>
        <w:rPr>
          <w:rFonts w:ascii="Symbol" w:hAnsi="Symbol"/>
        </w:rPr>
      </w:pPr>
      <w:r>
        <w:rPr>
          <w:sz w:val="22"/>
        </w:rPr>
        <w:t>Je</w:t>
      </w:r>
      <w:r>
        <w:rPr>
          <w:spacing w:val="19"/>
          <w:sz w:val="22"/>
        </w:rPr>
        <w:t xml:space="preserve"> </w:t>
      </w:r>
      <w:r>
        <w:rPr>
          <w:sz w:val="22"/>
        </w:rPr>
        <w:t>kunt</w:t>
      </w:r>
      <w:r>
        <w:rPr>
          <w:spacing w:val="19"/>
          <w:sz w:val="22"/>
        </w:rPr>
        <w:t xml:space="preserve"> </w:t>
      </w:r>
      <w:r>
        <w:rPr>
          <w:sz w:val="22"/>
        </w:rPr>
        <w:t>je</w:t>
      </w:r>
      <w:r>
        <w:rPr>
          <w:spacing w:val="20"/>
          <w:sz w:val="22"/>
        </w:rPr>
        <w:t xml:space="preserve"> </w:t>
      </w:r>
      <w:r>
        <w:rPr>
          <w:sz w:val="22"/>
        </w:rPr>
        <w:t>toestemming</w:t>
      </w:r>
      <w:r>
        <w:rPr>
          <w:spacing w:val="16"/>
          <w:sz w:val="22"/>
        </w:rPr>
        <w:t xml:space="preserve"> </w:t>
      </w:r>
      <w:r>
        <w:rPr>
          <w:sz w:val="22"/>
        </w:rPr>
        <w:t>voor</w:t>
      </w:r>
      <w:r>
        <w:rPr>
          <w:spacing w:val="18"/>
          <w:sz w:val="22"/>
        </w:rPr>
        <w:t xml:space="preserve"> </w:t>
      </w:r>
      <w:r>
        <w:rPr>
          <w:sz w:val="22"/>
        </w:rPr>
        <w:t>gegevensverwerking</w:t>
      </w:r>
      <w:r>
        <w:rPr>
          <w:spacing w:val="22"/>
          <w:sz w:val="22"/>
        </w:rPr>
        <w:t xml:space="preserve"> </w:t>
      </w:r>
      <w:r>
        <w:rPr>
          <w:sz w:val="22"/>
        </w:rPr>
        <w:t>ook</w:t>
      </w:r>
      <w:r>
        <w:rPr>
          <w:spacing w:val="13"/>
          <w:sz w:val="22"/>
        </w:rPr>
        <w:t xml:space="preserve"> </w:t>
      </w:r>
      <w:r>
        <w:rPr>
          <w:sz w:val="22"/>
        </w:rPr>
        <w:t>altijd</w:t>
      </w:r>
      <w:r>
        <w:rPr>
          <w:spacing w:val="16"/>
          <w:sz w:val="22"/>
        </w:rPr>
        <w:t xml:space="preserve"> </w:t>
      </w:r>
      <w:r>
        <w:rPr>
          <w:spacing w:val="-2"/>
          <w:sz w:val="22"/>
        </w:rPr>
        <w:t>intrekken.</w:t>
      </w:r>
    </w:p>
    <w:p w14:paraId="75EF63D0" w14:textId="77777777" w:rsidR="00B6142A" w:rsidRDefault="00B6142A" w:rsidP="00B6142A">
      <w:pPr>
        <w:pStyle w:val="Lijstalinea"/>
        <w:widowControl w:val="0"/>
        <w:numPr>
          <w:ilvl w:val="0"/>
          <w:numId w:val="3"/>
        </w:numPr>
        <w:tabs>
          <w:tab w:val="left" w:pos="473"/>
        </w:tabs>
        <w:autoSpaceDE w:val="0"/>
        <w:autoSpaceDN w:val="0"/>
        <w:spacing w:before="1" w:line="237" w:lineRule="auto"/>
        <w:ind w:right="202"/>
        <w:contextualSpacing w:val="0"/>
        <w:rPr>
          <w:rFonts w:ascii="Symbol" w:hAnsi="Symbol"/>
        </w:rPr>
      </w:pPr>
      <w:r>
        <w:rPr>
          <w:sz w:val="22"/>
        </w:rPr>
        <w:t>Heb je</w:t>
      </w:r>
      <w:r>
        <w:rPr>
          <w:spacing w:val="24"/>
          <w:sz w:val="22"/>
        </w:rPr>
        <w:t xml:space="preserve"> </w:t>
      </w:r>
      <w:r>
        <w:rPr>
          <w:sz w:val="22"/>
        </w:rPr>
        <w:t>een</w:t>
      </w:r>
      <w:r>
        <w:rPr>
          <w:spacing w:val="28"/>
          <w:sz w:val="22"/>
        </w:rPr>
        <w:t xml:space="preserve"> </w:t>
      </w:r>
      <w:r>
        <w:rPr>
          <w:sz w:val="22"/>
        </w:rPr>
        <w:t>klacht over</w:t>
      </w:r>
      <w:r>
        <w:rPr>
          <w:spacing w:val="29"/>
          <w:sz w:val="22"/>
        </w:rPr>
        <w:t xml:space="preserve"> </w:t>
      </w:r>
      <w:r>
        <w:rPr>
          <w:sz w:val="22"/>
        </w:rPr>
        <w:t>onze manier van</w:t>
      </w:r>
      <w:r>
        <w:rPr>
          <w:spacing w:val="28"/>
          <w:sz w:val="22"/>
        </w:rPr>
        <w:t xml:space="preserve"> </w:t>
      </w:r>
      <w:r>
        <w:rPr>
          <w:sz w:val="22"/>
        </w:rPr>
        <w:t>omgaan met persoonsgegevens? Laat het ons vooral weten.</w:t>
      </w:r>
      <w:r>
        <w:rPr>
          <w:spacing w:val="30"/>
          <w:sz w:val="22"/>
        </w:rPr>
        <w:t xml:space="preserve"> </w:t>
      </w:r>
      <w:r>
        <w:rPr>
          <w:sz w:val="22"/>
        </w:rPr>
        <w:t>Komen</w:t>
      </w:r>
      <w:r>
        <w:rPr>
          <w:spacing w:val="30"/>
          <w:sz w:val="22"/>
        </w:rPr>
        <w:t xml:space="preserve"> </w:t>
      </w:r>
      <w:r>
        <w:rPr>
          <w:sz w:val="22"/>
        </w:rPr>
        <w:t>we er niet uit? Dan</w:t>
      </w:r>
      <w:r>
        <w:rPr>
          <w:spacing w:val="30"/>
          <w:sz w:val="22"/>
        </w:rPr>
        <w:t xml:space="preserve"> </w:t>
      </w:r>
      <w:r>
        <w:rPr>
          <w:sz w:val="22"/>
        </w:rPr>
        <w:t>kun</w:t>
      </w:r>
      <w:r>
        <w:rPr>
          <w:spacing w:val="30"/>
          <w:sz w:val="22"/>
        </w:rPr>
        <w:t xml:space="preserve"> </w:t>
      </w:r>
      <w:r>
        <w:rPr>
          <w:sz w:val="22"/>
        </w:rPr>
        <w:t xml:space="preserve">je een klacht indienen bij de Autoriteit </w:t>
      </w:r>
      <w:r>
        <w:rPr>
          <w:spacing w:val="-2"/>
          <w:sz w:val="22"/>
        </w:rPr>
        <w:t>Persoonsgegevens.</w:t>
      </w:r>
    </w:p>
    <w:p w14:paraId="39DA5401" w14:textId="27DA4CDD" w:rsidR="00B6142A" w:rsidRPr="00B6142A" w:rsidRDefault="00B6142A" w:rsidP="00B6142A">
      <w:pPr>
        <w:pStyle w:val="Lijstalinea"/>
        <w:widowControl w:val="0"/>
        <w:numPr>
          <w:ilvl w:val="0"/>
          <w:numId w:val="3"/>
        </w:numPr>
        <w:tabs>
          <w:tab w:val="left" w:pos="473"/>
        </w:tabs>
        <w:autoSpaceDE w:val="0"/>
        <w:autoSpaceDN w:val="0"/>
        <w:spacing w:line="237" w:lineRule="auto"/>
        <w:ind w:right="282"/>
        <w:contextualSpacing w:val="0"/>
      </w:pPr>
      <w:r>
        <w:rPr>
          <w:sz w:val="22"/>
        </w:rPr>
        <w:t xml:space="preserve">Een verzoek hierover kan verstuurd worden naar </w:t>
      </w:r>
      <w:hyperlink r:id="rId11" w:history="1">
        <w:r w:rsidRPr="00CC3403">
          <w:rPr>
            <w:rStyle w:val="Hyperlink"/>
            <w:sz w:val="22"/>
          </w:rPr>
          <w:t>nienke</w:t>
        </w:r>
        <w:r w:rsidRPr="00CC3403">
          <w:rPr>
            <w:rStyle w:val="Hyperlink"/>
            <w:sz w:val="22"/>
          </w:rPr>
          <w:t>@publiekewaarden.nl.</w:t>
        </w:r>
      </w:hyperlink>
      <w:r>
        <w:rPr>
          <w:sz w:val="22"/>
        </w:rPr>
        <w:t xml:space="preserve"> Wij</w:t>
      </w:r>
      <w:r>
        <w:rPr>
          <w:spacing w:val="80"/>
          <w:sz w:val="22"/>
        </w:rPr>
        <w:t xml:space="preserve"> </w:t>
      </w:r>
      <w:r>
        <w:rPr>
          <w:sz w:val="22"/>
        </w:rPr>
        <w:t>zullen</w:t>
      </w:r>
      <w:r>
        <w:rPr>
          <w:spacing w:val="38"/>
          <w:sz w:val="22"/>
        </w:rPr>
        <w:t xml:space="preserve"> </w:t>
      </w:r>
      <w:r>
        <w:rPr>
          <w:sz w:val="22"/>
        </w:rPr>
        <w:t>je</w:t>
      </w:r>
      <w:r>
        <w:rPr>
          <w:spacing w:val="27"/>
          <w:sz w:val="22"/>
        </w:rPr>
        <w:t xml:space="preserve"> </w:t>
      </w:r>
      <w:r>
        <w:rPr>
          <w:sz w:val="22"/>
        </w:rPr>
        <w:t>verzoek</w:t>
      </w:r>
      <w:r>
        <w:rPr>
          <w:spacing w:val="32"/>
          <w:sz w:val="22"/>
        </w:rPr>
        <w:t xml:space="preserve"> </w:t>
      </w:r>
      <w:r>
        <w:rPr>
          <w:sz w:val="22"/>
        </w:rPr>
        <w:t>zo</w:t>
      </w:r>
      <w:r>
        <w:rPr>
          <w:spacing w:val="27"/>
          <w:sz w:val="22"/>
        </w:rPr>
        <w:t xml:space="preserve"> </w:t>
      </w:r>
      <w:r>
        <w:rPr>
          <w:sz w:val="22"/>
        </w:rPr>
        <w:t>snel</w:t>
      </w:r>
      <w:r>
        <w:rPr>
          <w:spacing w:val="34"/>
          <w:sz w:val="22"/>
        </w:rPr>
        <w:t xml:space="preserve"> </w:t>
      </w:r>
      <w:r>
        <w:rPr>
          <w:sz w:val="22"/>
        </w:rPr>
        <w:t>mogelijk</w:t>
      </w:r>
      <w:r>
        <w:rPr>
          <w:spacing w:val="27"/>
          <w:sz w:val="22"/>
        </w:rPr>
        <w:t xml:space="preserve"> </w:t>
      </w:r>
      <w:r w:rsidRPr="00B6142A">
        <w:rPr>
          <w:sz w:val="22"/>
        </w:rPr>
        <w:t>inwilligen,</w:t>
      </w:r>
      <w:r w:rsidRPr="00B6142A">
        <w:rPr>
          <w:spacing w:val="35"/>
          <w:sz w:val="22"/>
        </w:rPr>
        <w:t xml:space="preserve"> </w:t>
      </w:r>
      <w:r w:rsidRPr="00B6142A">
        <w:rPr>
          <w:sz w:val="22"/>
        </w:rPr>
        <w:t>tot</w:t>
      </w:r>
      <w:r w:rsidRPr="00B6142A">
        <w:rPr>
          <w:spacing w:val="27"/>
          <w:sz w:val="22"/>
        </w:rPr>
        <w:t xml:space="preserve"> </w:t>
      </w:r>
      <w:r w:rsidRPr="00B6142A">
        <w:rPr>
          <w:sz w:val="22"/>
        </w:rPr>
        <w:t>maximaal</w:t>
      </w:r>
      <w:r w:rsidRPr="00B6142A">
        <w:rPr>
          <w:spacing w:val="34"/>
          <w:sz w:val="22"/>
        </w:rPr>
        <w:t xml:space="preserve"> </w:t>
      </w:r>
      <w:r w:rsidRPr="00B6142A">
        <w:rPr>
          <w:sz w:val="22"/>
        </w:rPr>
        <w:t>één</w:t>
      </w:r>
      <w:r w:rsidRPr="00B6142A">
        <w:rPr>
          <w:spacing w:val="32"/>
          <w:sz w:val="22"/>
        </w:rPr>
        <w:t xml:space="preserve"> </w:t>
      </w:r>
      <w:r w:rsidRPr="00B6142A">
        <w:rPr>
          <w:sz w:val="22"/>
        </w:rPr>
        <w:t>maand</w:t>
      </w:r>
      <w:r w:rsidRPr="00B6142A">
        <w:rPr>
          <w:spacing w:val="30"/>
          <w:sz w:val="22"/>
        </w:rPr>
        <w:t xml:space="preserve"> </w:t>
      </w:r>
      <w:r w:rsidRPr="00B6142A">
        <w:rPr>
          <w:sz w:val="22"/>
        </w:rPr>
        <w:t>nadat</w:t>
      </w:r>
      <w:r w:rsidRPr="00B6142A">
        <w:rPr>
          <w:spacing w:val="34"/>
          <w:sz w:val="22"/>
        </w:rPr>
        <w:t xml:space="preserve"> </w:t>
      </w:r>
      <w:r w:rsidRPr="00B6142A">
        <w:rPr>
          <w:sz w:val="22"/>
          <w:szCs w:val="22"/>
        </w:rPr>
        <w:t>we</w:t>
      </w:r>
      <w:r w:rsidRPr="00B6142A">
        <w:rPr>
          <w:spacing w:val="34"/>
          <w:sz w:val="22"/>
          <w:szCs w:val="22"/>
        </w:rPr>
        <w:t xml:space="preserve"> </w:t>
      </w:r>
      <w:r w:rsidRPr="00B6142A">
        <w:rPr>
          <w:sz w:val="22"/>
          <w:szCs w:val="22"/>
        </w:rPr>
        <w:t>je</w:t>
      </w:r>
      <w:r w:rsidRPr="00B6142A">
        <w:rPr>
          <w:sz w:val="22"/>
          <w:szCs w:val="22"/>
        </w:rPr>
        <w:t xml:space="preserve"> </w:t>
      </w:r>
      <w:r w:rsidRPr="00B6142A">
        <w:rPr>
          <w:sz w:val="22"/>
          <w:szCs w:val="22"/>
        </w:rPr>
        <w:t>verzoek</w:t>
      </w:r>
      <w:r w:rsidRPr="00B6142A">
        <w:rPr>
          <w:spacing w:val="23"/>
          <w:sz w:val="22"/>
          <w:szCs w:val="22"/>
        </w:rPr>
        <w:t xml:space="preserve"> </w:t>
      </w:r>
      <w:r w:rsidRPr="00B6142A">
        <w:rPr>
          <w:sz w:val="22"/>
          <w:szCs w:val="22"/>
        </w:rPr>
        <w:t>hebben</w:t>
      </w:r>
      <w:r w:rsidRPr="00B6142A">
        <w:rPr>
          <w:spacing w:val="28"/>
          <w:sz w:val="22"/>
          <w:szCs w:val="22"/>
        </w:rPr>
        <w:t xml:space="preserve"> </w:t>
      </w:r>
      <w:r w:rsidRPr="00B6142A">
        <w:rPr>
          <w:spacing w:val="-2"/>
          <w:sz w:val="22"/>
          <w:szCs w:val="22"/>
        </w:rPr>
        <w:t>ontvangen.</w:t>
      </w:r>
    </w:p>
    <w:p w14:paraId="0D60401A" w14:textId="77777777" w:rsidR="00B6142A" w:rsidRDefault="00B6142A" w:rsidP="00B6142A">
      <w:pPr>
        <w:widowControl w:val="0"/>
        <w:tabs>
          <w:tab w:val="left" w:pos="473"/>
        </w:tabs>
        <w:autoSpaceDE w:val="0"/>
        <w:autoSpaceDN w:val="0"/>
        <w:spacing w:line="237" w:lineRule="auto"/>
        <w:ind w:right="282"/>
      </w:pPr>
    </w:p>
    <w:p w14:paraId="68491C69" w14:textId="43AD0CF0" w:rsidR="00B6142A" w:rsidRPr="00B6142A" w:rsidRDefault="00B6142A" w:rsidP="00B6142A">
      <w:pPr>
        <w:pStyle w:val="Kop1"/>
        <w:spacing w:before="1"/>
        <w:rPr>
          <w:rFonts w:ascii="Zed Display L Regular" w:hAnsi="Zed Display L Regular"/>
          <w:b/>
          <w:bCs w:val="0"/>
          <w:sz w:val="22"/>
          <w:szCs w:val="22"/>
        </w:rPr>
      </w:pPr>
      <w:r w:rsidRPr="00B6142A">
        <w:rPr>
          <w:rFonts w:ascii="Zed Display L Regular" w:hAnsi="Zed Display L Regular"/>
          <w:b/>
          <w:bCs w:val="0"/>
          <w:spacing w:val="-4"/>
          <w:w w:val="105"/>
          <w:sz w:val="22"/>
          <w:szCs w:val="22"/>
        </w:rPr>
        <w:t>Bron</w:t>
      </w:r>
    </w:p>
    <w:p w14:paraId="4DE876D1" w14:textId="07B4DB4D" w:rsidR="00B6142A" w:rsidRPr="00B6142A" w:rsidRDefault="00B6142A" w:rsidP="00B6142A">
      <w:pPr>
        <w:pStyle w:val="Plattetekst"/>
        <w:spacing w:before="46" w:line="237" w:lineRule="auto"/>
        <w:ind w:right="365"/>
        <w:jc w:val="both"/>
        <w:rPr>
          <w:rFonts w:ascii="Zed Display L Regular" w:hAnsi="Zed Display L Regular"/>
        </w:rPr>
      </w:pPr>
      <w:r>
        <w:rPr>
          <w:rFonts w:ascii="Zed Display L Regular" w:hAnsi="Zed Display L Regular"/>
        </w:rPr>
        <w:t>I</w:t>
      </w:r>
      <w:r w:rsidRPr="00B6142A">
        <w:rPr>
          <w:rFonts w:ascii="Zed Display L Regular" w:hAnsi="Zed Display L Regular"/>
        </w:rPr>
        <w:t>n de</w:t>
      </w:r>
      <w:r w:rsidRPr="00B6142A">
        <w:rPr>
          <w:rFonts w:ascii="Zed Display L Regular" w:hAnsi="Zed Display L Regular"/>
          <w:spacing w:val="24"/>
        </w:rPr>
        <w:t xml:space="preserve"> </w:t>
      </w:r>
      <w:r w:rsidRPr="00B6142A">
        <w:rPr>
          <w:rFonts w:ascii="Zed Display L Regular" w:hAnsi="Zed Display L Regular"/>
        </w:rPr>
        <w:t>meeste gevallen</w:t>
      </w:r>
      <w:r w:rsidRPr="00B6142A">
        <w:rPr>
          <w:rFonts w:ascii="Zed Display L Regular" w:hAnsi="Zed Display L Regular"/>
          <w:spacing w:val="28"/>
        </w:rPr>
        <w:t xml:space="preserve"> </w:t>
      </w:r>
      <w:r w:rsidRPr="00B6142A">
        <w:rPr>
          <w:rFonts w:ascii="Zed Display L Regular" w:hAnsi="Zed Display L Regular"/>
        </w:rPr>
        <w:t>krijgen</w:t>
      </w:r>
      <w:r w:rsidRPr="00B6142A">
        <w:rPr>
          <w:rFonts w:ascii="Zed Display L Regular" w:hAnsi="Zed Display L Regular"/>
          <w:spacing w:val="28"/>
        </w:rPr>
        <w:t xml:space="preserve"> </w:t>
      </w:r>
      <w:r w:rsidRPr="00B6142A">
        <w:rPr>
          <w:rFonts w:ascii="Zed Display L Regular" w:hAnsi="Zed Display L Regular"/>
        </w:rPr>
        <w:t>wij de persoonsgegevens</w:t>
      </w:r>
      <w:r w:rsidRPr="00B6142A">
        <w:rPr>
          <w:rFonts w:ascii="Zed Display L Regular" w:hAnsi="Zed Display L Regular"/>
          <w:spacing w:val="28"/>
        </w:rPr>
        <w:t xml:space="preserve"> </w:t>
      </w:r>
      <w:r w:rsidRPr="00B6142A">
        <w:rPr>
          <w:rFonts w:ascii="Zed Display L Regular" w:hAnsi="Zed Display L Regular"/>
        </w:rPr>
        <w:t>omdat jij die aan ons</w:t>
      </w:r>
      <w:r w:rsidRPr="00B6142A">
        <w:rPr>
          <w:rFonts w:ascii="Zed Display L Regular" w:hAnsi="Zed Display L Regular"/>
          <w:spacing w:val="28"/>
        </w:rPr>
        <w:t xml:space="preserve"> </w:t>
      </w:r>
      <w:r w:rsidRPr="00B6142A">
        <w:rPr>
          <w:rFonts w:ascii="Zed Display L Regular" w:hAnsi="Zed Display L Regular"/>
        </w:rPr>
        <w:t>hebt verstrekt.</w:t>
      </w:r>
      <w:r w:rsidRPr="00B6142A">
        <w:rPr>
          <w:rFonts w:ascii="Zed Display L Regular" w:hAnsi="Zed Display L Regular"/>
          <w:spacing w:val="40"/>
        </w:rPr>
        <w:t xml:space="preserve"> </w:t>
      </w:r>
      <w:r w:rsidRPr="00B6142A">
        <w:rPr>
          <w:rFonts w:ascii="Zed Display L Regular" w:hAnsi="Zed Display L Regular"/>
        </w:rPr>
        <w:t>Voor</w:t>
      </w:r>
      <w:r w:rsidRPr="00B6142A">
        <w:rPr>
          <w:rFonts w:ascii="Zed Display L Regular" w:hAnsi="Zed Display L Regular"/>
          <w:spacing w:val="40"/>
        </w:rPr>
        <w:t xml:space="preserve"> </w:t>
      </w:r>
      <w:r w:rsidRPr="00B6142A">
        <w:rPr>
          <w:rFonts w:ascii="Zed Display L Regular" w:hAnsi="Zed Display L Regular"/>
        </w:rPr>
        <w:t>het maken</w:t>
      </w:r>
      <w:r w:rsidRPr="00B6142A">
        <w:rPr>
          <w:rFonts w:ascii="Zed Display L Regular" w:hAnsi="Zed Display L Regular"/>
          <w:spacing w:val="36"/>
        </w:rPr>
        <w:t xml:space="preserve"> </w:t>
      </w:r>
      <w:r w:rsidRPr="00B6142A">
        <w:rPr>
          <w:rFonts w:ascii="Zed Display L Regular" w:hAnsi="Zed Display L Regular"/>
        </w:rPr>
        <w:t>van</w:t>
      </w:r>
      <w:r w:rsidRPr="00B6142A">
        <w:rPr>
          <w:rFonts w:ascii="Zed Display L Regular" w:hAnsi="Zed Display L Regular"/>
          <w:spacing w:val="36"/>
        </w:rPr>
        <w:t xml:space="preserve"> </w:t>
      </w:r>
      <w:r w:rsidRPr="00B6142A">
        <w:rPr>
          <w:rFonts w:ascii="Zed Display L Regular" w:hAnsi="Zed Display L Regular"/>
        </w:rPr>
        <w:t>maatwerk verkrijgen</w:t>
      </w:r>
      <w:r w:rsidRPr="00B6142A">
        <w:rPr>
          <w:rFonts w:ascii="Zed Display L Regular" w:hAnsi="Zed Display L Regular"/>
          <w:spacing w:val="40"/>
        </w:rPr>
        <w:t xml:space="preserve"> </w:t>
      </w:r>
      <w:r w:rsidRPr="00B6142A">
        <w:rPr>
          <w:rFonts w:ascii="Zed Display L Regular" w:hAnsi="Zed Display L Regular"/>
        </w:rPr>
        <w:t>we</w:t>
      </w:r>
      <w:r w:rsidRPr="00B6142A">
        <w:rPr>
          <w:rFonts w:ascii="Zed Display L Regular" w:hAnsi="Zed Display L Regular"/>
          <w:spacing w:val="37"/>
        </w:rPr>
        <w:t xml:space="preserve"> </w:t>
      </w:r>
      <w:r w:rsidRPr="00B6142A">
        <w:rPr>
          <w:rFonts w:ascii="Zed Display L Regular" w:hAnsi="Zed Display L Regular"/>
        </w:rPr>
        <w:t>– na</w:t>
      </w:r>
      <w:r w:rsidRPr="00B6142A">
        <w:rPr>
          <w:rFonts w:ascii="Zed Display L Regular" w:hAnsi="Zed Display L Regular"/>
          <w:spacing w:val="39"/>
        </w:rPr>
        <w:t xml:space="preserve"> </w:t>
      </w:r>
      <w:r w:rsidRPr="00B6142A">
        <w:rPr>
          <w:rFonts w:ascii="Zed Display L Regular" w:hAnsi="Zed Display L Regular"/>
        </w:rPr>
        <w:t>een</w:t>
      </w:r>
      <w:r w:rsidRPr="00B6142A">
        <w:rPr>
          <w:rFonts w:ascii="Zed Display L Regular" w:hAnsi="Zed Display L Regular"/>
          <w:spacing w:val="36"/>
        </w:rPr>
        <w:t xml:space="preserve"> </w:t>
      </w:r>
      <w:r w:rsidRPr="00B6142A">
        <w:rPr>
          <w:rFonts w:ascii="Zed Display L Regular" w:hAnsi="Zed Display L Regular"/>
        </w:rPr>
        <w:t>ingevulde</w:t>
      </w:r>
      <w:r>
        <w:rPr>
          <w:rFonts w:ascii="Zed Display L Regular" w:hAnsi="Zed Display L Regular"/>
        </w:rPr>
        <w:t xml:space="preserve"> </w:t>
      </w:r>
      <w:r w:rsidRPr="00B6142A">
        <w:rPr>
          <w:rFonts w:ascii="Zed Display L Regular" w:hAnsi="Zed Display L Regular"/>
        </w:rPr>
        <w:t>toestemmingsverklaring – aanvullende persoonsgegevens van onze opdrachtgevers en</w:t>
      </w:r>
      <w:r w:rsidRPr="00B6142A">
        <w:rPr>
          <w:rFonts w:ascii="Zed Display L Regular" w:hAnsi="Zed Display L Regular"/>
          <w:spacing w:val="80"/>
        </w:rPr>
        <w:t xml:space="preserve"> </w:t>
      </w:r>
      <w:r w:rsidRPr="00B6142A">
        <w:rPr>
          <w:rFonts w:ascii="Zed Display L Regular" w:hAnsi="Zed Display L Regular"/>
        </w:rPr>
        <w:t>hun</w:t>
      </w:r>
      <w:r w:rsidRPr="00B6142A">
        <w:rPr>
          <w:rFonts w:ascii="Zed Display L Regular" w:hAnsi="Zed Display L Regular"/>
          <w:spacing w:val="40"/>
        </w:rPr>
        <w:t xml:space="preserve"> </w:t>
      </w:r>
      <w:r w:rsidRPr="00B6142A">
        <w:rPr>
          <w:rFonts w:ascii="Zed Display L Regular" w:hAnsi="Zed Display L Regular"/>
        </w:rPr>
        <w:t>partner-instellingen.</w:t>
      </w:r>
      <w:r w:rsidRPr="00B6142A">
        <w:rPr>
          <w:rFonts w:ascii="Zed Display L Regular" w:hAnsi="Zed Display L Regular"/>
          <w:spacing w:val="40"/>
        </w:rPr>
        <w:t xml:space="preserve"> </w:t>
      </w:r>
      <w:r w:rsidRPr="00B6142A">
        <w:rPr>
          <w:rFonts w:ascii="Zed Display L Regular" w:hAnsi="Zed Display L Regular"/>
        </w:rPr>
        <w:t>Dat</w:t>
      </w:r>
      <w:r w:rsidRPr="00B6142A">
        <w:rPr>
          <w:rFonts w:ascii="Zed Display L Regular" w:hAnsi="Zed Display L Regular"/>
          <w:spacing w:val="40"/>
        </w:rPr>
        <w:t xml:space="preserve"> </w:t>
      </w:r>
      <w:r w:rsidRPr="00B6142A">
        <w:rPr>
          <w:rFonts w:ascii="Zed Display L Regular" w:hAnsi="Zed Display L Regular"/>
        </w:rPr>
        <w:t>kunnen</w:t>
      </w:r>
      <w:r w:rsidRPr="00B6142A">
        <w:rPr>
          <w:rFonts w:ascii="Zed Display L Regular" w:hAnsi="Zed Display L Regular"/>
          <w:spacing w:val="40"/>
        </w:rPr>
        <w:t xml:space="preserve"> </w:t>
      </w:r>
      <w:r w:rsidRPr="00B6142A">
        <w:rPr>
          <w:rFonts w:ascii="Zed Display L Regular" w:hAnsi="Zed Display L Regular"/>
        </w:rPr>
        <w:t>zijn:</w:t>
      </w:r>
      <w:r w:rsidRPr="00B6142A">
        <w:rPr>
          <w:rFonts w:ascii="Zed Display L Regular" w:hAnsi="Zed Display L Regular"/>
          <w:spacing w:val="40"/>
        </w:rPr>
        <w:t xml:space="preserve"> </w:t>
      </w:r>
      <w:r w:rsidRPr="00B6142A">
        <w:rPr>
          <w:rFonts w:ascii="Zed Display L Regular" w:hAnsi="Zed Display L Regular"/>
        </w:rPr>
        <w:t>gemeenten,</w:t>
      </w:r>
      <w:r w:rsidRPr="00B6142A">
        <w:rPr>
          <w:rFonts w:ascii="Zed Display L Regular" w:hAnsi="Zed Display L Regular"/>
          <w:spacing w:val="40"/>
        </w:rPr>
        <w:t xml:space="preserve"> </w:t>
      </w:r>
      <w:r w:rsidRPr="00B6142A">
        <w:rPr>
          <w:rFonts w:ascii="Zed Display L Regular" w:hAnsi="Zed Display L Regular"/>
        </w:rPr>
        <w:t>zorgverzekeraars,</w:t>
      </w:r>
      <w:r w:rsidRPr="00B6142A">
        <w:rPr>
          <w:rFonts w:ascii="Zed Display L Regular" w:hAnsi="Zed Display L Regular"/>
          <w:spacing w:val="40"/>
        </w:rPr>
        <w:t xml:space="preserve"> </w:t>
      </w:r>
      <w:r w:rsidRPr="00B6142A">
        <w:rPr>
          <w:rFonts w:ascii="Zed Display L Regular" w:hAnsi="Zed Display L Regular"/>
        </w:rPr>
        <w:t>zorg-</w:t>
      </w:r>
      <w:r w:rsidRPr="00B6142A">
        <w:rPr>
          <w:rFonts w:ascii="Zed Display L Regular" w:hAnsi="Zed Display L Regular"/>
          <w:spacing w:val="40"/>
        </w:rPr>
        <w:t xml:space="preserve"> </w:t>
      </w:r>
      <w:r w:rsidRPr="00B6142A">
        <w:rPr>
          <w:rFonts w:ascii="Zed Display L Regular" w:hAnsi="Zed Display L Regular"/>
        </w:rPr>
        <w:t>of welzijnsinstellingen,</w:t>
      </w:r>
      <w:r w:rsidRPr="00B6142A">
        <w:rPr>
          <w:rFonts w:ascii="Zed Display L Regular" w:hAnsi="Zed Display L Regular"/>
          <w:spacing w:val="40"/>
        </w:rPr>
        <w:t xml:space="preserve"> </w:t>
      </w:r>
      <w:r w:rsidRPr="00B6142A">
        <w:rPr>
          <w:rFonts w:ascii="Zed Display L Regular" w:hAnsi="Zed Display L Regular"/>
        </w:rPr>
        <w:t>huisarts,</w:t>
      </w:r>
      <w:r w:rsidRPr="00B6142A">
        <w:rPr>
          <w:rFonts w:ascii="Zed Display L Regular" w:hAnsi="Zed Display L Regular"/>
          <w:spacing w:val="40"/>
        </w:rPr>
        <w:t xml:space="preserve"> </w:t>
      </w:r>
      <w:r w:rsidRPr="00B6142A">
        <w:rPr>
          <w:rFonts w:ascii="Zed Display L Regular" w:hAnsi="Zed Display L Regular"/>
        </w:rPr>
        <w:t>medisch</w:t>
      </w:r>
      <w:r w:rsidRPr="00B6142A">
        <w:rPr>
          <w:rFonts w:ascii="Zed Display L Regular" w:hAnsi="Zed Display L Regular"/>
          <w:spacing w:val="40"/>
        </w:rPr>
        <w:t xml:space="preserve"> </w:t>
      </w:r>
      <w:r w:rsidRPr="00B6142A">
        <w:rPr>
          <w:rFonts w:ascii="Zed Display L Regular" w:hAnsi="Zed Display L Regular"/>
        </w:rPr>
        <w:t>specialisten.</w:t>
      </w:r>
      <w:r w:rsidRPr="00B6142A">
        <w:rPr>
          <w:rFonts w:ascii="Zed Display L Regular" w:hAnsi="Zed Display L Regular"/>
          <w:spacing w:val="40"/>
        </w:rPr>
        <w:t xml:space="preserve"> </w:t>
      </w:r>
      <w:r w:rsidRPr="00B6142A">
        <w:rPr>
          <w:rFonts w:ascii="Zed Display L Regular" w:hAnsi="Zed Display L Regular"/>
        </w:rPr>
        <w:t>Wij</w:t>
      </w:r>
      <w:r w:rsidRPr="00B6142A">
        <w:rPr>
          <w:rFonts w:ascii="Zed Display L Regular" w:hAnsi="Zed Display L Regular"/>
          <w:spacing w:val="40"/>
        </w:rPr>
        <w:t xml:space="preserve"> </w:t>
      </w:r>
      <w:r w:rsidRPr="00B6142A">
        <w:rPr>
          <w:rFonts w:ascii="Zed Display L Regular" w:hAnsi="Zed Display L Regular"/>
        </w:rPr>
        <w:t>sluiten</w:t>
      </w:r>
      <w:r w:rsidRPr="00B6142A">
        <w:rPr>
          <w:rFonts w:ascii="Zed Display L Regular" w:hAnsi="Zed Display L Regular"/>
          <w:spacing w:val="40"/>
        </w:rPr>
        <w:t xml:space="preserve"> </w:t>
      </w:r>
      <w:r w:rsidRPr="00B6142A">
        <w:rPr>
          <w:rFonts w:ascii="Zed Display L Regular" w:hAnsi="Zed Display L Regular"/>
        </w:rPr>
        <w:t>hiervoor</w:t>
      </w:r>
      <w:r w:rsidRPr="00B6142A">
        <w:rPr>
          <w:rFonts w:ascii="Zed Display L Regular" w:hAnsi="Zed Display L Regular"/>
          <w:spacing w:val="40"/>
        </w:rPr>
        <w:t xml:space="preserve"> </w:t>
      </w:r>
      <w:r w:rsidRPr="00B6142A">
        <w:rPr>
          <w:rFonts w:ascii="Zed Display L Regular" w:hAnsi="Zed Display L Regular"/>
        </w:rPr>
        <w:t>ook</w:t>
      </w:r>
      <w:r w:rsidRPr="00B6142A">
        <w:rPr>
          <w:rFonts w:ascii="Zed Display L Regular" w:hAnsi="Zed Display L Regular"/>
          <w:spacing w:val="40"/>
        </w:rPr>
        <w:t xml:space="preserve"> </w:t>
      </w:r>
      <w:r w:rsidRPr="00B6142A">
        <w:rPr>
          <w:rFonts w:ascii="Zed Display L Regular" w:hAnsi="Zed Display L Regular"/>
        </w:rPr>
        <w:t>een</w:t>
      </w:r>
      <w:r>
        <w:rPr>
          <w:rFonts w:ascii="Zed Display L Regular" w:hAnsi="Zed Display L Regular"/>
        </w:rPr>
        <w:t xml:space="preserve"> </w:t>
      </w:r>
      <w:r w:rsidRPr="00B6142A">
        <w:rPr>
          <w:rFonts w:ascii="Zed Display L Regular" w:hAnsi="Zed Display L Regular"/>
        </w:rPr>
        <w:t>verwerkingsovereenkomst</w:t>
      </w:r>
      <w:r w:rsidRPr="00B6142A">
        <w:rPr>
          <w:rFonts w:ascii="Zed Display L Regular" w:hAnsi="Zed Display L Regular"/>
          <w:spacing w:val="35"/>
        </w:rPr>
        <w:t xml:space="preserve"> </w:t>
      </w:r>
      <w:r w:rsidRPr="00B6142A">
        <w:rPr>
          <w:rFonts w:ascii="Zed Display L Regular" w:hAnsi="Zed Display L Regular"/>
        </w:rPr>
        <w:t>met</w:t>
      </w:r>
      <w:r w:rsidRPr="00B6142A">
        <w:rPr>
          <w:rFonts w:ascii="Zed Display L Regular" w:hAnsi="Zed Display L Regular"/>
          <w:spacing w:val="35"/>
        </w:rPr>
        <w:t xml:space="preserve"> </w:t>
      </w:r>
      <w:r w:rsidRPr="00B6142A">
        <w:rPr>
          <w:rFonts w:ascii="Zed Display L Regular" w:hAnsi="Zed Display L Regular"/>
        </w:rPr>
        <w:t>de</w:t>
      </w:r>
      <w:r w:rsidRPr="00B6142A">
        <w:rPr>
          <w:rFonts w:ascii="Zed Display L Regular" w:hAnsi="Zed Display L Regular"/>
          <w:spacing w:val="43"/>
        </w:rPr>
        <w:t xml:space="preserve"> </w:t>
      </w:r>
      <w:r w:rsidRPr="00B6142A">
        <w:rPr>
          <w:rFonts w:ascii="Zed Display L Regular" w:hAnsi="Zed Display L Regular"/>
        </w:rPr>
        <w:t>organisaties</w:t>
      </w:r>
      <w:r w:rsidRPr="00B6142A">
        <w:rPr>
          <w:rFonts w:ascii="Zed Display L Regular" w:hAnsi="Zed Display L Regular"/>
          <w:spacing w:val="41"/>
        </w:rPr>
        <w:t xml:space="preserve"> </w:t>
      </w:r>
      <w:r w:rsidRPr="00B6142A">
        <w:rPr>
          <w:rFonts w:ascii="Zed Display L Regular" w:hAnsi="Zed Display L Regular"/>
          <w:spacing w:val="-5"/>
        </w:rPr>
        <w:t>af.</w:t>
      </w:r>
    </w:p>
    <w:p w14:paraId="6A231899" w14:textId="77777777" w:rsidR="00B6142A" w:rsidRDefault="00B6142A" w:rsidP="00B6142A">
      <w:pPr>
        <w:pStyle w:val="Plattetekst"/>
        <w:spacing w:before="81"/>
        <w:jc w:val="both"/>
      </w:pPr>
    </w:p>
    <w:p w14:paraId="5F739C44" w14:textId="2407D9D5" w:rsidR="00B6142A" w:rsidRPr="00B6142A" w:rsidRDefault="00B6142A" w:rsidP="00B6142A">
      <w:pPr>
        <w:pStyle w:val="Kop1"/>
        <w:jc w:val="both"/>
        <w:rPr>
          <w:rFonts w:ascii="Zed Display L Regular" w:hAnsi="Zed Display L Regular"/>
          <w:b/>
          <w:bCs w:val="0"/>
          <w:sz w:val="22"/>
          <w:szCs w:val="22"/>
        </w:rPr>
      </w:pPr>
      <w:r w:rsidRPr="00B6142A">
        <w:rPr>
          <w:rFonts w:ascii="Zed Display L Regular" w:hAnsi="Zed Display L Regular"/>
          <w:b/>
          <w:bCs w:val="0"/>
          <w:sz w:val="22"/>
          <w:szCs w:val="22"/>
        </w:rPr>
        <w:t>Wie kunnen de gegevens inzien</w:t>
      </w:r>
      <w:r w:rsidRPr="00B6142A">
        <w:rPr>
          <w:rFonts w:ascii="Zed Display L Regular" w:hAnsi="Zed Display L Regular"/>
          <w:b/>
          <w:bCs w:val="0"/>
          <w:spacing w:val="-2"/>
          <w:sz w:val="22"/>
          <w:szCs w:val="22"/>
        </w:rPr>
        <w:t>?</w:t>
      </w:r>
    </w:p>
    <w:p w14:paraId="713ED21D" w14:textId="37235D4A" w:rsidR="00B6142A" w:rsidRDefault="00B6142A" w:rsidP="00B6142A">
      <w:pPr>
        <w:pStyle w:val="Lijstalinea"/>
        <w:widowControl w:val="0"/>
        <w:numPr>
          <w:ilvl w:val="0"/>
          <w:numId w:val="3"/>
        </w:numPr>
        <w:tabs>
          <w:tab w:val="left" w:pos="473"/>
        </w:tabs>
        <w:autoSpaceDE w:val="0"/>
        <w:autoSpaceDN w:val="0"/>
        <w:spacing w:before="44" w:line="295" w:lineRule="exact"/>
        <w:contextualSpacing w:val="0"/>
        <w:rPr>
          <w:rFonts w:ascii="Symbol" w:hAnsi="Symbol"/>
        </w:rPr>
      </w:pPr>
      <w:r>
        <w:rPr>
          <w:w w:val="95"/>
          <w:sz w:val="22"/>
        </w:rPr>
        <w:t>Medewerkers</w:t>
      </w:r>
      <w:r>
        <w:rPr>
          <w:spacing w:val="8"/>
          <w:sz w:val="22"/>
        </w:rPr>
        <w:t xml:space="preserve"> </w:t>
      </w:r>
      <w:r>
        <w:rPr>
          <w:w w:val="95"/>
          <w:sz w:val="22"/>
        </w:rPr>
        <w:t>van</w:t>
      </w:r>
      <w:r>
        <w:rPr>
          <w:spacing w:val="14"/>
          <w:sz w:val="22"/>
        </w:rPr>
        <w:t xml:space="preserve"> </w:t>
      </w:r>
      <w:r>
        <w:rPr>
          <w:w w:val="95"/>
          <w:sz w:val="22"/>
        </w:rPr>
        <w:t>IPW</w:t>
      </w:r>
      <w:r>
        <w:rPr>
          <w:spacing w:val="13"/>
          <w:sz w:val="22"/>
        </w:rPr>
        <w:t xml:space="preserve"> </w:t>
      </w:r>
    </w:p>
    <w:p w14:paraId="120F9494" w14:textId="77777777" w:rsidR="00B6142A" w:rsidRDefault="00B6142A" w:rsidP="00B6142A">
      <w:pPr>
        <w:pStyle w:val="Lijstalinea"/>
        <w:widowControl w:val="0"/>
        <w:numPr>
          <w:ilvl w:val="0"/>
          <w:numId w:val="3"/>
        </w:numPr>
        <w:tabs>
          <w:tab w:val="left" w:pos="473"/>
        </w:tabs>
        <w:autoSpaceDE w:val="0"/>
        <w:autoSpaceDN w:val="0"/>
        <w:spacing w:line="295" w:lineRule="exact"/>
        <w:contextualSpacing w:val="0"/>
        <w:rPr>
          <w:rFonts w:ascii="Symbol" w:hAnsi="Symbol"/>
        </w:rPr>
      </w:pPr>
      <w:r>
        <w:rPr>
          <w:sz w:val="22"/>
        </w:rPr>
        <w:t>Medewerkers</w:t>
      </w:r>
      <w:r>
        <w:rPr>
          <w:spacing w:val="12"/>
          <w:sz w:val="22"/>
        </w:rPr>
        <w:t xml:space="preserve"> </w:t>
      </w:r>
      <w:r>
        <w:rPr>
          <w:sz w:val="22"/>
        </w:rPr>
        <w:t>van</w:t>
      </w:r>
      <w:r>
        <w:rPr>
          <w:spacing w:val="17"/>
          <w:sz w:val="22"/>
        </w:rPr>
        <w:t xml:space="preserve"> </w:t>
      </w:r>
      <w:r>
        <w:rPr>
          <w:sz w:val="22"/>
        </w:rPr>
        <w:t>onze</w:t>
      </w:r>
      <w:r>
        <w:rPr>
          <w:spacing w:val="14"/>
          <w:sz w:val="22"/>
        </w:rPr>
        <w:t xml:space="preserve"> </w:t>
      </w:r>
      <w:r>
        <w:rPr>
          <w:spacing w:val="-2"/>
          <w:sz w:val="22"/>
        </w:rPr>
        <w:t>opdrachtgevers</w:t>
      </w:r>
    </w:p>
    <w:p w14:paraId="07441B9C" w14:textId="77777777" w:rsidR="00B6142A" w:rsidRPr="00B6142A" w:rsidRDefault="00B6142A" w:rsidP="00B6142A">
      <w:pPr>
        <w:widowControl w:val="0"/>
        <w:tabs>
          <w:tab w:val="left" w:pos="473"/>
        </w:tabs>
        <w:autoSpaceDE w:val="0"/>
        <w:autoSpaceDN w:val="0"/>
        <w:spacing w:line="237" w:lineRule="auto"/>
        <w:ind w:right="282"/>
      </w:pPr>
    </w:p>
    <w:p w14:paraId="77A7E4AA" w14:textId="46732DE7" w:rsidR="00B6142A" w:rsidRPr="00B6142A" w:rsidRDefault="00B6142A" w:rsidP="00B6142A">
      <w:pPr>
        <w:pStyle w:val="Kop1"/>
        <w:rPr>
          <w:rFonts w:ascii="Zed Display L Regular" w:hAnsi="Zed Display L Regular"/>
          <w:b/>
          <w:bCs w:val="0"/>
          <w:sz w:val="22"/>
          <w:szCs w:val="22"/>
        </w:rPr>
      </w:pPr>
      <w:r>
        <w:rPr>
          <w:rFonts w:ascii="Zed Display L Regular" w:hAnsi="Zed Display L Regular"/>
          <w:b/>
          <w:bCs w:val="0"/>
          <w:spacing w:val="-2"/>
          <w:sz w:val="22"/>
          <w:szCs w:val="22"/>
        </w:rPr>
        <w:br/>
      </w:r>
      <w:r w:rsidRPr="00B6142A">
        <w:rPr>
          <w:rFonts w:ascii="Zed Display L Regular" w:hAnsi="Zed Display L Regular"/>
          <w:b/>
          <w:bCs w:val="0"/>
          <w:spacing w:val="-2"/>
          <w:sz w:val="22"/>
          <w:szCs w:val="22"/>
        </w:rPr>
        <w:t>Beveiliging</w:t>
      </w:r>
    </w:p>
    <w:p w14:paraId="7EFC5753" w14:textId="77777777" w:rsidR="00B6142A" w:rsidRPr="00B6142A" w:rsidRDefault="00B6142A" w:rsidP="00B6142A">
      <w:pPr>
        <w:pStyle w:val="Plattetekst"/>
        <w:spacing w:before="42" w:line="237" w:lineRule="auto"/>
        <w:jc w:val="both"/>
        <w:rPr>
          <w:rFonts w:ascii="Zed Display L Regular" w:hAnsi="Zed Display L Regular"/>
        </w:rPr>
      </w:pPr>
      <w:r w:rsidRPr="00B6142A">
        <w:rPr>
          <w:rFonts w:ascii="Zed Display L Regular" w:hAnsi="Zed Display L Regular"/>
        </w:rPr>
        <w:t>Wij nemen passende maatregelen</w:t>
      </w:r>
      <w:r w:rsidRPr="00B6142A">
        <w:rPr>
          <w:rFonts w:ascii="Zed Display L Regular" w:hAnsi="Zed Display L Regular"/>
          <w:spacing w:val="39"/>
        </w:rPr>
        <w:t xml:space="preserve"> </w:t>
      </w:r>
      <w:r w:rsidRPr="00B6142A">
        <w:rPr>
          <w:rFonts w:ascii="Zed Display L Regular" w:hAnsi="Zed Display L Regular"/>
        </w:rPr>
        <w:t>om</w:t>
      </w:r>
      <w:r w:rsidRPr="00B6142A">
        <w:rPr>
          <w:rFonts w:ascii="Zed Display L Regular" w:hAnsi="Zed Display L Regular"/>
          <w:spacing w:val="37"/>
        </w:rPr>
        <w:t xml:space="preserve"> </w:t>
      </w:r>
      <w:r w:rsidRPr="00B6142A">
        <w:rPr>
          <w:rFonts w:ascii="Zed Display L Regular" w:hAnsi="Zed Display L Regular"/>
        </w:rPr>
        <w:t>misbruik, verlies,</w:t>
      </w:r>
      <w:r w:rsidRPr="00B6142A">
        <w:rPr>
          <w:rFonts w:ascii="Zed Display L Regular" w:hAnsi="Zed Display L Regular"/>
          <w:spacing w:val="36"/>
        </w:rPr>
        <w:t xml:space="preserve"> </w:t>
      </w:r>
      <w:r w:rsidRPr="00B6142A">
        <w:rPr>
          <w:rFonts w:ascii="Zed Display L Regular" w:hAnsi="Zed Display L Regular"/>
        </w:rPr>
        <w:t>onbevoegde toegang,</w:t>
      </w:r>
      <w:r w:rsidRPr="00B6142A">
        <w:rPr>
          <w:rFonts w:ascii="Zed Display L Regular" w:hAnsi="Zed Display L Regular"/>
          <w:spacing w:val="36"/>
        </w:rPr>
        <w:t xml:space="preserve"> </w:t>
      </w:r>
      <w:r w:rsidRPr="00B6142A">
        <w:rPr>
          <w:rFonts w:ascii="Zed Display L Regular" w:hAnsi="Zed Display L Regular"/>
        </w:rPr>
        <w:t>ongewenste openbaarmaking en ongeoorloofde wijziging tegen te gaan.</w:t>
      </w:r>
    </w:p>
    <w:p w14:paraId="31AEF7E0" w14:textId="77777777" w:rsidR="00B6142A" w:rsidRPr="00B6142A" w:rsidRDefault="00B6142A" w:rsidP="00B6142A">
      <w:pPr>
        <w:pStyle w:val="Plattetekst"/>
        <w:spacing w:before="43"/>
        <w:jc w:val="both"/>
        <w:rPr>
          <w:rFonts w:ascii="Zed Display L Regular" w:hAnsi="Zed Display L Regular"/>
        </w:rPr>
      </w:pPr>
      <w:r w:rsidRPr="00B6142A">
        <w:rPr>
          <w:rFonts w:ascii="Zed Display L Regular" w:hAnsi="Zed Display L Regular"/>
        </w:rPr>
        <w:t>Wij</w:t>
      </w:r>
      <w:r w:rsidRPr="00B6142A">
        <w:rPr>
          <w:rFonts w:ascii="Zed Display L Regular" w:hAnsi="Zed Display L Regular"/>
          <w:spacing w:val="18"/>
        </w:rPr>
        <w:t xml:space="preserve"> </w:t>
      </w:r>
      <w:r w:rsidRPr="00B6142A">
        <w:rPr>
          <w:rFonts w:ascii="Zed Display L Regular" w:hAnsi="Zed Display L Regular"/>
        </w:rPr>
        <w:t>hebben</w:t>
      </w:r>
      <w:r w:rsidRPr="00B6142A">
        <w:rPr>
          <w:rFonts w:ascii="Zed Display L Regular" w:hAnsi="Zed Display L Regular"/>
          <w:spacing w:val="18"/>
        </w:rPr>
        <w:t xml:space="preserve"> </w:t>
      </w:r>
      <w:r w:rsidRPr="00B6142A">
        <w:rPr>
          <w:rFonts w:ascii="Zed Display L Regular" w:hAnsi="Zed Display L Regular"/>
        </w:rPr>
        <w:t>de</w:t>
      </w:r>
      <w:r w:rsidRPr="00B6142A">
        <w:rPr>
          <w:rFonts w:ascii="Zed Display L Regular" w:hAnsi="Zed Display L Regular"/>
          <w:spacing w:val="12"/>
        </w:rPr>
        <w:t xml:space="preserve"> </w:t>
      </w:r>
      <w:r w:rsidRPr="00B6142A">
        <w:rPr>
          <w:rFonts w:ascii="Zed Display L Regular" w:hAnsi="Zed Display L Regular"/>
        </w:rPr>
        <w:t>volgende</w:t>
      </w:r>
      <w:r w:rsidRPr="00B6142A">
        <w:rPr>
          <w:rFonts w:ascii="Zed Display L Regular" w:hAnsi="Zed Display L Regular"/>
          <w:spacing w:val="13"/>
        </w:rPr>
        <w:t xml:space="preserve"> </w:t>
      </w:r>
      <w:r w:rsidRPr="00B6142A">
        <w:rPr>
          <w:rFonts w:ascii="Zed Display L Regular" w:hAnsi="Zed Display L Regular"/>
        </w:rPr>
        <w:t>maatregelen</w:t>
      </w:r>
      <w:r w:rsidRPr="00B6142A">
        <w:rPr>
          <w:rFonts w:ascii="Zed Display L Regular" w:hAnsi="Zed Display L Regular"/>
          <w:spacing w:val="17"/>
        </w:rPr>
        <w:t xml:space="preserve"> </w:t>
      </w:r>
      <w:r w:rsidRPr="00B6142A">
        <w:rPr>
          <w:rFonts w:ascii="Zed Display L Regular" w:hAnsi="Zed Display L Regular"/>
        </w:rPr>
        <w:t>genomen</w:t>
      </w:r>
      <w:r w:rsidRPr="00B6142A">
        <w:rPr>
          <w:rFonts w:ascii="Zed Display L Regular" w:hAnsi="Zed Display L Regular"/>
          <w:spacing w:val="18"/>
        </w:rPr>
        <w:t xml:space="preserve"> </w:t>
      </w:r>
      <w:r w:rsidRPr="00B6142A">
        <w:rPr>
          <w:rFonts w:ascii="Zed Display L Regular" w:hAnsi="Zed Display L Regular"/>
        </w:rPr>
        <w:t>om</w:t>
      </w:r>
      <w:r w:rsidRPr="00B6142A">
        <w:rPr>
          <w:rFonts w:ascii="Zed Display L Regular" w:hAnsi="Zed Display L Regular"/>
          <w:spacing w:val="21"/>
        </w:rPr>
        <w:t xml:space="preserve"> </w:t>
      </w:r>
      <w:r w:rsidRPr="00B6142A">
        <w:rPr>
          <w:rFonts w:ascii="Zed Display L Regular" w:hAnsi="Zed Display L Regular"/>
        </w:rPr>
        <w:t>uw</w:t>
      </w:r>
      <w:r w:rsidRPr="00B6142A">
        <w:rPr>
          <w:rFonts w:ascii="Zed Display L Regular" w:hAnsi="Zed Display L Regular"/>
          <w:spacing w:val="11"/>
        </w:rPr>
        <w:t xml:space="preserve"> </w:t>
      </w:r>
      <w:r w:rsidRPr="00B6142A">
        <w:rPr>
          <w:rFonts w:ascii="Zed Display L Regular" w:hAnsi="Zed Display L Regular"/>
        </w:rPr>
        <w:t>persoonsgegevens</w:t>
      </w:r>
      <w:r w:rsidRPr="00B6142A">
        <w:rPr>
          <w:rFonts w:ascii="Zed Display L Regular" w:hAnsi="Zed Display L Regular"/>
          <w:spacing w:val="23"/>
        </w:rPr>
        <w:t xml:space="preserve"> </w:t>
      </w:r>
      <w:r w:rsidRPr="00B6142A">
        <w:rPr>
          <w:rFonts w:ascii="Zed Display L Regular" w:hAnsi="Zed Display L Regular"/>
        </w:rPr>
        <w:t>te</w:t>
      </w:r>
      <w:r w:rsidRPr="00B6142A">
        <w:rPr>
          <w:rFonts w:ascii="Zed Display L Regular" w:hAnsi="Zed Display L Regular"/>
          <w:spacing w:val="18"/>
        </w:rPr>
        <w:t xml:space="preserve"> </w:t>
      </w:r>
      <w:r w:rsidRPr="00B6142A">
        <w:rPr>
          <w:rFonts w:ascii="Zed Display L Regular" w:hAnsi="Zed Display L Regular"/>
          <w:spacing w:val="-2"/>
        </w:rPr>
        <w:t>beveiligen:</w:t>
      </w:r>
    </w:p>
    <w:p w14:paraId="2068156F" w14:textId="2CB4F6BA" w:rsidR="00B6142A" w:rsidRPr="00B6142A" w:rsidRDefault="00B6142A" w:rsidP="00B6142A">
      <w:pPr>
        <w:pStyle w:val="Lijstalinea"/>
        <w:widowControl w:val="0"/>
        <w:numPr>
          <w:ilvl w:val="0"/>
          <w:numId w:val="3"/>
        </w:numPr>
        <w:tabs>
          <w:tab w:val="left" w:pos="473"/>
        </w:tabs>
        <w:autoSpaceDE w:val="0"/>
        <w:autoSpaceDN w:val="0"/>
        <w:spacing w:before="40" w:line="240" w:lineRule="auto"/>
        <w:contextualSpacing w:val="0"/>
      </w:pPr>
      <w:r w:rsidRPr="00B6142A">
        <w:rPr>
          <w:sz w:val="22"/>
        </w:rPr>
        <w:t>Beveiligingssoftware,</w:t>
      </w:r>
      <w:r w:rsidRPr="00B6142A">
        <w:rPr>
          <w:spacing w:val="24"/>
          <w:sz w:val="22"/>
        </w:rPr>
        <w:t xml:space="preserve"> </w:t>
      </w:r>
      <w:r w:rsidRPr="00B6142A">
        <w:rPr>
          <w:sz w:val="22"/>
        </w:rPr>
        <w:t>zoals</w:t>
      </w:r>
      <w:r w:rsidRPr="00B6142A">
        <w:rPr>
          <w:spacing w:val="33"/>
          <w:sz w:val="22"/>
        </w:rPr>
        <w:t xml:space="preserve"> </w:t>
      </w:r>
      <w:r w:rsidRPr="00B6142A">
        <w:rPr>
          <w:sz w:val="22"/>
        </w:rPr>
        <w:t>een</w:t>
      </w:r>
      <w:r w:rsidRPr="00B6142A">
        <w:rPr>
          <w:spacing w:val="29"/>
          <w:sz w:val="22"/>
        </w:rPr>
        <w:t xml:space="preserve"> </w:t>
      </w:r>
      <w:r w:rsidRPr="00B6142A">
        <w:rPr>
          <w:sz w:val="22"/>
        </w:rPr>
        <w:t>virusscanner</w:t>
      </w:r>
      <w:r w:rsidRPr="00B6142A">
        <w:rPr>
          <w:spacing w:val="35"/>
          <w:sz w:val="22"/>
        </w:rPr>
        <w:t xml:space="preserve"> </w:t>
      </w:r>
      <w:r w:rsidRPr="00B6142A">
        <w:rPr>
          <w:sz w:val="22"/>
        </w:rPr>
        <w:t>en</w:t>
      </w:r>
      <w:r w:rsidRPr="00B6142A">
        <w:rPr>
          <w:spacing w:val="28"/>
          <w:sz w:val="22"/>
        </w:rPr>
        <w:t xml:space="preserve"> </w:t>
      </w:r>
      <w:r w:rsidRPr="00B6142A">
        <w:rPr>
          <w:spacing w:val="-2"/>
          <w:sz w:val="22"/>
        </w:rPr>
        <w:t>firewall</w:t>
      </w:r>
      <w:r>
        <w:rPr>
          <w:spacing w:val="-2"/>
          <w:sz w:val="22"/>
        </w:rPr>
        <w:t>;</w:t>
      </w:r>
    </w:p>
    <w:p w14:paraId="540AFA9F" w14:textId="418CAEC4" w:rsidR="00B6142A" w:rsidRPr="00B6142A" w:rsidRDefault="00B6142A" w:rsidP="00B6142A">
      <w:pPr>
        <w:pStyle w:val="Lijstalinea"/>
        <w:widowControl w:val="0"/>
        <w:numPr>
          <w:ilvl w:val="0"/>
          <w:numId w:val="3"/>
        </w:numPr>
        <w:tabs>
          <w:tab w:val="left" w:pos="473"/>
        </w:tabs>
        <w:autoSpaceDE w:val="0"/>
        <w:autoSpaceDN w:val="0"/>
        <w:spacing w:before="39" w:line="276" w:lineRule="auto"/>
        <w:ind w:right="105"/>
        <w:contextualSpacing w:val="0"/>
      </w:pPr>
      <w:r w:rsidRPr="00B6142A">
        <w:rPr>
          <w:sz w:val="22"/>
        </w:rPr>
        <w:t>TLS (voorheen SSL) Wij versturen jouw gegevens via een beveiligde internetverbinding. Dit</w:t>
      </w:r>
      <w:r w:rsidRPr="00B6142A">
        <w:rPr>
          <w:spacing w:val="34"/>
          <w:sz w:val="22"/>
        </w:rPr>
        <w:t xml:space="preserve"> </w:t>
      </w:r>
      <w:r w:rsidRPr="00B6142A">
        <w:rPr>
          <w:sz w:val="22"/>
        </w:rPr>
        <w:t>kun</w:t>
      </w:r>
      <w:r w:rsidRPr="00B6142A">
        <w:rPr>
          <w:spacing w:val="40"/>
          <w:sz w:val="22"/>
        </w:rPr>
        <w:t xml:space="preserve"> </w:t>
      </w:r>
      <w:r w:rsidRPr="00B6142A">
        <w:rPr>
          <w:sz w:val="22"/>
        </w:rPr>
        <w:t>je</w:t>
      </w:r>
      <w:r w:rsidRPr="00B6142A">
        <w:rPr>
          <w:spacing w:val="36"/>
          <w:sz w:val="22"/>
        </w:rPr>
        <w:t xml:space="preserve"> </w:t>
      </w:r>
      <w:r w:rsidRPr="00B6142A">
        <w:rPr>
          <w:sz w:val="22"/>
        </w:rPr>
        <w:t>zien</w:t>
      </w:r>
      <w:r w:rsidRPr="00B6142A">
        <w:rPr>
          <w:spacing w:val="34"/>
          <w:sz w:val="22"/>
        </w:rPr>
        <w:t xml:space="preserve"> </w:t>
      </w:r>
      <w:r w:rsidRPr="00B6142A">
        <w:rPr>
          <w:sz w:val="22"/>
        </w:rPr>
        <w:t>aan</w:t>
      </w:r>
      <w:r w:rsidRPr="00B6142A">
        <w:rPr>
          <w:spacing w:val="34"/>
          <w:sz w:val="22"/>
        </w:rPr>
        <w:t xml:space="preserve"> </w:t>
      </w:r>
      <w:r w:rsidRPr="00B6142A">
        <w:rPr>
          <w:sz w:val="22"/>
        </w:rPr>
        <w:t>de</w:t>
      </w:r>
      <w:r w:rsidRPr="00B6142A">
        <w:rPr>
          <w:spacing w:val="28"/>
          <w:sz w:val="22"/>
        </w:rPr>
        <w:t xml:space="preserve"> </w:t>
      </w:r>
      <w:r w:rsidRPr="00B6142A">
        <w:rPr>
          <w:sz w:val="22"/>
        </w:rPr>
        <w:t>adresbalk</w:t>
      </w:r>
      <w:r w:rsidRPr="00B6142A">
        <w:rPr>
          <w:spacing w:val="28"/>
          <w:sz w:val="22"/>
        </w:rPr>
        <w:t xml:space="preserve"> </w:t>
      </w:r>
      <w:r w:rsidRPr="00B6142A">
        <w:rPr>
          <w:sz w:val="22"/>
        </w:rPr>
        <w:t>'</w:t>
      </w:r>
      <w:proofErr w:type="spellStart"/>
      <w:r w:rsidRPr="00B6142A">
        <w:rPr>
          <w:sz w:val="22"/>
        </w:rPr>
        <w:t>https</w:t>
      </w:r>
      <w:proofErr w:type="spellEnd"/>
      <w:r w:rsidRPr="00B6142A">
        <w:rPr>
          <w:sz w:val="22"/>
        </w:rPr>
        <w:t>'</w:t>
      </w:r>
      <w:r w:rsidRPr="00B6142A">
        <w:rPr>
          <w:spacing w:val="39"/>
          <w:sz w:val="22"/>
        </w:rPr>
        <w:t xml:space="preserve"> </w:t>
      </w:r>
      <w:r w:rsidRPr="00B6142A">
        <w:rPr>
          <w:sz w:val="22"/>
        </w:rPr>
        <w:t>en</w:t>
      </w:r>
      <w:r w:rsidRPr="00B6142A">
        <w:rPr>
          <w:spacing w:val="34"/>
          <w:sz w:val="22"/>
        </w:rPr>
        <w:t xml:space="preserve"> </w:t>
      </w:r>
      <w:r w:rsidRPr="00B6142A">
        <w:rPr>
          <w:sz w:val="22"/>
        </w:rPr>
        <w:t>het</w:t>
      </w:r>
      <w:r w:rsidRPr="00B6142A">
        <w:rPr>
          <w:spacing w:val="34"/>
          <w:sz w:val="22"/>
        </w:rPr>
        <w:t xml:space="preserve"> </w:t>
      </w:r>
      <w:r w:rsidRPr="00B6142A">
        <w:rPr>
          <w:sz w:val="22"/>
        </w:rPr>
        <w:t>hangslotje</w:t>
      </w:r>
      <w:r w:rsidRPr="00B6142A">
        <w:rPr>
          <w:spacing w:val="28"/>
          <w:sz w:val="22"/>
        </w:rPr>
        <w:t xml:space="preserve"> </w:t>
      </w:r>
      <w:r w:rsidRPr="00B6142A">
        <w:rPr>
          <w:sz w:val="22"/>
        </w:rPr>
        <w:t>in</w:t>
      </w:r>
      <w:r w:rsidRPr="00B6142A">
        <w:rPr>
          <w:spacing w:val="40"/>
          <w:sz w:val="22"/>
        </w:rPr>
        <w:t xml:space="preserve"> </w:t>
      </w:r>
      <w:r w:rsidRPr="00B6142A">
        <w:rPr>
          <w:sz w:val="22"/>
        </w:rPr>
        <w:t>de</w:t>
      </w:r>
      <w:r w:rsidRPr="00B6142A">
        <w:rPr>
          <w:spacing w:val="28"/>
          <w:sz w:val="22"/>
        </w:rPr>
        <w:t xml:space="preserve"> </w:t>
      </w:r>
      <w:r w:rsidRPr="00B6142A">
        <w:rPr>
          <w:sz w:val="22"/>
        </w:rPr>
        <w:t>adresbalk</w:t>
      </w:r>
      <w:r>
        <w:rPr>
          <w:sz w:val="22"/>
        </w:rPr>
        <w:t>;</w:t>
      </w:r>
    </w:p>
    <w:p w14:paraId="443D818D" w14:textId="06EEA021" w:rsidR="00B6142A" w:rsidRPr="00B6142A" w:rsidRDefault="00B6142A" w:rsidP="00B6142A">
      <w:pPr>
        <w:pStyle w:val="Lijstalinea"/>
        <w:widowControl w:val="0"/>
        <w:numPr>
          <w:ilvl w:val="0"/>
          <w:numId w:val="3"/>
        </w:numPr>
        <w:tabs>
          <w:tab w:val="left" w:pos="473"/>
        </w:tabs>
        <w:autoSpaceDE w:val="0"/>
        <w:autoSpaceDN w:val="0"/>
        <w:spacing w:line="291" w:lineRule="exact"/>
        <w:contextualSpacing w:val="0"/>
      </w:pPr>
      <w:r w:rsidRPr="00B6142A">
        <w:rPr>
          <w:sz w:val="22"/>
        </w:rPr>
        <w:t>Wij</w:t>
      </w:r>
      <w:r w:rsidRPr="00B6142A">
        <w:rPr>
          <w:spacing w:val="13"/>
          <w:sz w:val="22"/>
        </w:rPr>
        <w:t xml:space="preserve"> </w:t>
      </w:r>
      <w:r w:rsidRPr="00B6142A">
        <w:rPr>
          <w:sz w:val="22"/>
        </w:rPr>
        <w:t>gebruiken</w:t>
      </w:r>
      <w:r w:rsidRPr="00B6142A">
        <w:rPr>
          <w:spacing w:val="19"/>
          <w:sz w:val="22"/>
        </w:rPr>
        <w:t xml:space="preserve"> </w:t>
      </w:r>
      <w:r w:rsidRPr="00B6142A">
        <w:rPr>
          <w:sz w:val="22"/>
        </w:rPr>
        <w:t>geen</w:t>
      </w:r>
      <w:r w:rsidRPr="00B6142A">
        <w:rPr>
          <w:spacing w:val="18"/>
          <w:sz w:val="22"/>
        </w:rPr>
        <w:t xml:space="preserve"> </w:t>
      </w:r>
      <w:r w:rsidRPr="00B6142A">
        <w:rPr>
          <w:sz w:val="22"/>
        </w:rPr>
        <w:t>cookies</w:t>
      </w:r>
      <w:r w:rsidRPr="00B6142A">
        <w:rPr>
          <w:spacing w:val="18"/>
          <w:sz w:val="22"/>
        </w:rPr>
        <w:t xml:space="preserve"> </w:t>
      </w:r>
      <w:r w:rsidRPr="00B6142A">
        <w:rPr>
          <w:sz w:val="22"/>
        </w:rPr>
        <w:t>op</w:t>
      </w:r>
      <w:r w:rsidRPr="00B6142A">
        <w:rPr>
          <w:spacing w:val="16"/>
          <w:sz w:val="22"/>
        </w:rPr>
        <w:t xml:space="preserve"> </w:t>
      </w:r>
      <w:r w:rsidRPr="00B6142A">
        <w:rPr>
          <w:sz w:val="22"/>
        </w:rPr>
        <w:t>onze</w:t>
      </w:r>
      <w:r w:rsidRPr="00B6142A">
        <w:rPr>
          <w:spacing w:val="13"/>
          <w:sz w:val="22"/>
        </w:rPr>
        <w:t xml:space="preserve"> </w:t>
      </w:r>
      <w:r>
        <w:rPr>
          <w:spacing w:val="-2"/>
          <w:sz w:val="22"/>
        </w:rPr>
        <w:t>website;</w:t>
      </w:r>
    </w:p>
    <w:p w14:paraId="069FC542" w14:textId="2BE33000" w:rsidR="00B6142A" w:rsidRPr="00B6142A" w:rsidRDefault="00B6142A" w:rsidP="00B6142A">
      <w:pPr>
        <w:pStyle w:val="Lijstalinea"/>
        <w:widowControl w:val="0"/>
        <w:numPr>
          <w:ilvl w:val="0"/>
          <w:numId w:val="3"/>
        </w:numPr>
        <w:tabs>
          <w:tab w:val="left" w:pos="473"/>
        </w:tabs>
        <w:autoSpaceDE w:val="0"/>
        <w:autoSpaceDN w:val="0"/>
        <w:spacing w:before="39" w:line="271" w:lineRule="auto"/>
        <w:ind w:right="105"/>
        <w:contextualSpacing w:val="0"/>
      </w:pPr>
      <w:r w:rsidRPr="00B6142A">
        <w:rPr>
          <w:sz w:val="22"/>
        </w:rPr>
        <w:t>Persoonsgegeven</w:t>
      </w:r>
      <w:r w:rsidRPr="00B6142A">
        <w:rPr>
          <w:spacing w:val="40"/>
          <w:sz w:val="22"/>
        </w:rPr>
        <w:t xml:space="preserve"> </w:t>
      </w:r>
      <w:r w:rsidRPr="00B6142A">
        <w:rPr>
          <w:sz w:val="22"/>
        </w:rPr>
        <w:t>t.b.v.</w:t>
      </w:r>
      <w:r w:rsidRPr="00B6142A">
        <w:rPr>
          <w:spacing w:val="40"/>
          <w:sz w:val="22"/>
        </w:rPr>
        <w:t xml:space="preserve"> </w:t>
      </w:r>
      <w:r w:rsidRPr="00B6142A">
        <w:rPr>
          <w:sz w:val="22"/>
        </w:rPr>
        <w:t>maatwerk</w:t>
      </w:r>
      <w:r w:rsidRPr="00B6142A">
        <w:rPr>
          <w:spacing w:val="40"/>
          <w:sz w:val="22"/>
        </w:rPr>
        <w:t xml:space="preserve"> </w:t>
      </w:r>
      <w:r w:rsidRPr="00B6142A">
        <w:rPr>
          <w:sz w:val="22"/>
        </w:rPr>
        <w:t>maken</w:t>
      </w:r>
      <w:r w:rsidRPr="00B6142A">
        <w:rPr>
          <w:spacing w:val="40"/>
          <w:sz w:val="22"/>
        </w:rPr>
        <w:t xml:space="preserve"> </w:t>
      </w:r>
      <w:r w:rsidRPr="00B6142A">
        <w:rPr>
          <w:sz w:val="22"/>
        </w:rPr>
        <w:t>slaan</w:t>
      </w:r>
      <w:r w:rsidRPr="00B6142A">
        <w:rPr>
          <w:spacing w:val="40"/>
          <w:sz w:val="22"/>
        </w:rPr>
        <w:t xml:space="preserve"> </w:t>
      </w:r>
      <w:r w:rsidRPr="00B6142A">
        <w:rPr>
          <w:sz w:val="22"/>
        </w:rPr>
        <w:t>wij</w:t>
      </w:r>
      <w:r w:rsidRPr="00B6142A">
        <w:rPr>
          <w:spacing w:val="40"/>
          <w:sz w:val="22"/>
        </w:rPr>
        <w:t xml:space="preserve"> </w:t>
      </w:r>
      <w:r w:rsidRPr="00B6142A">
        <w:rPr>
          <w:sz w:val="22"/>
        </w:rPr>
        <w:t>op</w:t>
      </w:r>
      <w:r w:rsidRPr="00B6142A">
        <w:rPr>
          <w:spacing w:val="40"/>
          <w:sz w:val="22"/>
        </w:rPr>
        <w:t xml:space="preserve"> </w:t>
      </w:r>
      <w:r w:rsidRPr="00B6142A">
        <w:rPr>
          <w:sz w:val="22"/>
        </w:rPr>
        <w:t>een</w:t>
      </w:r>
      <w:r w:rsidRPr="00B6142A">
        <w:rPr>
          <w:spacing w:val="40"/>
          <w:sz w:val="22"/>
        </w:rPr>
        <w:t xml:space="preserve"> </w:t>
      </w:r>
      <w:r w:rsidRPr="00B6142A">
        <w:rPr>
          <w:sz w:val="22"/>
        </w:rPr>
        <w:t>beveiligde</w:t>
      </w:r>
      <w:r w:rsidRPr="00B6142A">
        <w:rPr>
          <w:spacing w:val="40"/>
          <w:sz w:val="22"/>
        </w:rPr>
        <w:t xml:space="preserve"> </w:t>
      </w:r>
      <w:r w:rsidRPr="00B6142A">
        <w:rPr>
          <w:sz w:val="22"/>
        </w:rPr>
        <w:t>server</w:t>
      </w:r>
      <w:r w:rsidRPr="00B6142A">
        <w:rPr>
          <w:spacing w:val="40"/>
          <w:sz w:val="22"/>
        </w:rPr>
        <w:t xml:space="preserve"> </w:t>
      </w:r>
      <w:r w:rsidRPr="00B6142A">
        <w:rPr>
          <w:sz w:val="22"/>
        </w:rPr>
        <w:t xml:space="preserve">van </w:t>
      </w:r>
      <w:r w:rsidRPr="00B6142A">
        <w:rPr>
          <w:spacing w:val="-2"/>
          <w:sz w:val="22"/>
        </w:rPr>
        <w:t>Zorg-Lokaal</w:t>
      </w:r>
      <w:r>
        <w:rPr>
          <w:spacing w:val="-2"/>
          <w:sz w:val="22"/>
        </w:rPr>
        <w:t xml:space="preserve"> op.</w:t>
      </w:r>
    </w:p>
    <w:p w14:paraId="3A5F2FF2" w14:textId="77777777" w:rsidR="00B6142A" w:rsidRDefault="00B6142A" w:rsidP="00B6142A">
      <w:pPr>
        <w:pStyle w:val="Plattetekst"/>
        <w:spacing w:before="93"/>
      </w:pPr>
    </w:p>
    <w:p w14:paraId="70BF2EE1" w14:textId="77777777" w:rsidR="00B6142A" w:rsidRPr="00B6142A" w:rsidRDefault="00B6142A" w:rsidP="00B6142A">
      <w:pPr>
        <w:pStyle w:val="Kop1"/>
        <w:rPr>
          <w:rFonts w:ascii="Zed Display L Regular" w:hAnsi="Zed Display L Regular"/>
          <w:b/>
          <w:bCs w:val="0"/>
          <w:sz w:val="22"/>
          <w:szCs w:val="22"/>
        </w:rPr>
      </w:pPr>
      <w:r w:rsidRPr="00B6142A">
        <w:rPr>
          <w:rFonts w:ascii="Zed Display L Regular" w:hAnsi="Zed Display L Regular"/>
          <w:b/>
          <w:bCs w:val="0"/>
          <w:spacing w:val="-2"/>
          <w:sz w:val="22"/>
          <w:szCs w:val="22"/>
        </w:rPr>
        <w:t>Wijzigingen</w:t>
      </w:r>
    </w:p>
    <w:p w14:paraId="71765104" w14:textId="07C7864A" w:rsidR="00B6142A" w:rsidRDefault="00B6142A" w:rsidP="00B6142A">
      <w:pPr>
        <w:pStyle w:val="Plattetekst"/>
        <w:spacing w:before="42" w:line="237" w:lineRule="auto"/>
        <w:ind w:right="430"/>
        <w:jc w:val="both"/>
        <w:rPr>
          <w:rFonts w:ascii="Zed Display L Regular" w:hAnsi="Zed Display L Regular"/>
        </w:rPr>
      </w:pPr>
      <w:r w:rsidRPr="00B6142A">
        <w:rPr>
          <w:rFonts w:ascii="Zed Display L Regular" w:hAnsi="Zed Display L Regular"/>
        </w:rPr>
        <w:t xml:space="preserve">Dit </w:t>
      </w:r>
      <w:r w:rsidRPr="00B6142A">
        <w:rPr>
          <w:rFonts w:ascii="Zed Display L Regular" w:hAnsi="Zed Display L Regular"/>
        </w:rPr>
        <w:t>privacy statement</w:t>
      </w:r>
      <w:r w:rsidRPr="00B6142A">
        <w:rPr>
          <w:rFonts w:ascii="Zed Display L Regular" w:hAnsi="Zed Display L Regular"/>
        </w:rPr>
        <w:t xml:space="preserve"> wordt geregeld bijgewerkt. U kunt het document regelmatig</w:t>
      </w:r>
      <w:r w:rsidRPr="00B6142A">
        <w:rPr>
          <w:rFonts w:ascii="Zed Display L Regular" w:hAnsi="Zed Display L Regular"/>
          <w:spacing w:val="80"/>
        </w:rPr>
        <w:t xml:space="preserve"> </w:t>
      </w:r>
      <w:r w:rsidRPr="00B6142A">
        <w:rPr>
          <w:rFonts w:ascii="Zed Display L Regular" w:hAnsi="Zed Display L Regular"/>
        </w:rPr>
        <w:t>raadplegen wanneer u op de hoogte wilt blijven.</w:t>
      </w:r>
    </w:p>
    <w:p w14:paraId="63EC7BA8" w14:textId="77777777" w:rsidR="00B6142A" w:rsidRDefault="00B6142A" w:rsidP="00B6142A">
      <w:pPr>
        <w:pStyle w:val="Plattetekst"/>
        <w:spacing w:before="42" w:line="237" w:lineRule="auto"/>
        <w:ind w:right="430"/>
        <w:jc w:val="both"/>
        <w:rPr>
          <w:rFonts w:ascii="Zed Display L Regular" w:hAnsi="Zed Display L Regular"/>
        </w:rPr>
      </w:pPr>
    </w:p>
    <w:p w14:paraId="5A41F389" w14:textId="77777777" w:rsidR="00B6142A" w:rsidRPr="00B6142A" w:rsidRDefault="00B6142A" w:rsidP="00B6142A">
      <w:pPr>
        <w:pStyle w:val="Plattetekst"/>
        <w:spacing w:before="42" w:line="237" w:lineRule="auto"/>
        <w:ind w:right="430"/>
        <w:jc w:val="both"/>
        <w:rPr>
          <w:rFonts w:ascii="Zed Display L Regular" w:hAnsi="Zed Display L Regular"/>
        </w:rPr>
      </w:pPr>
    </w:p>
    <w:p w14:paraId="43343506" w14:textId="659634A7" w:rsidR="00B6142A" w:rsidRPr="00B6142A" w:rsidRDefault="00B6142A" w:rsidP="00B6142A">
      <w:pPr>
        <w:spacing w:after="160" w:line="278" w:lineRule="auto"/>
      </w:pPr>
      <w:r w:rsidRPr="00B6142A">
        <w:br w:type="page"/>
      </w:r>
    </w:p>
    <w:p w14:paraId="5FEF2A18" w14:textId="77777777" w:rsidR="00855688" w:rsidRPr="006D34A7" w:rsidRDefault="00855688" w:rsidP="006D34A7"/>
    <w:p w14:paraId="44E30178" w14:textId="77777777" w:rsidR="005D79EB" w:rsidRPr="006D34A7" w:rsidRDefault="005D79EB" w:rsidP="006D34A7">
      <w:pPr>
        <w:pStyle w:val="IPWKaderKop"/>
      </w:pPr>
      <w:r w:rsidRPr="006D34A7">
        <w:t>Kader kop: Unieke Doorbraakmethode®</w:t>
      </w:r>
    </w:p>
    <w:p w14:paraId="53BC2DB6" w14:textId="77777777" w:rsidR="005D79EB" w:rsidRPr="006D34A7" w:rsidRDefault="005D79EB" w:rsidP="006D34A7">
      <w:pPr>
        <w:pStyle w:val="IPWKaderTekst"/>
      </w:pPr>
      <w:r w:rsidRPr="006D34A7">
        <w:t xml:space="preserve">Kader platte tekst: De Doorbraakmethode is geboren uit actieonderzoek in de praktijk van mensen met meerdere problemen. Dat waren lang niet altijd </w:t>
      </w:r>
      <w:proofErr w:type="spellStart"/>
      <w:r w:rsidRPr="006D34A7">
        <w:t>multiprobleemgezinnen</w:t>
      </w:r>
      <w:proofErr w:type="spellEnd"/>
      <w:r w:rsidRPr="006D34A7">
        <w:t>. Maar ook alleenstaande moeders, dak- en thuisloze jongeren, uitgeprocedeerde asielzoekers, jongeren met een chronische aandoening, ernstig psychiatrisch patiënten, enzovoort. Alle mensen die wij samen met gemeenten, zorginstellingen, woningcorporaties, zorgverzekeraars en vermogensfondsen hielpen waren anders.</w:t>
      </w:r>
    </w:p>
    <w:p w14:paraId="75328624" w14:textId="77777777" w:rsidR="005D79EB" w:rsidRPr="006D34A7" w:rsidRDefault="005D79EB" w:rsidP="006D34A7">
      <w:pPr>
        <w:pStyle w:val="IPWKaderTekst"/>
      </w:pPr>
      <w:r w:rsidRPr="006D34A7">
        <w:t>Desondanks hadden ze allemaal één ding gemeen: om wat voor reden dan ook was hulp en ondersteuning niet optimaal geregeld waardoor zij onvoldoende naar wens en vermogen mee konden doen in de samenleving. Bovendien zaten niet alleen hun eigen beperking(en) daarvoor in de weg, maar ook beperkingen in het systeem.</w:t>
      </w:r>
    </w:p>
    <w:p w14:paraId="2E5109EA" w14:textId="77777777" w:rsidR="00855688" w:rsidRPr="006D34A7" w:rsidRDefault="00855688" w:rsidP="006D34A7"/>
    <w:p w14:paraId="75F632FE" w14:textId="77777777" w:rsidR="006378FD" w:rsidRPr="006D34A7" w:rsidRDefault="005D79EB" w:rsidP="006D34A7">
      <w:r w:rsidRPr="006D34A7">
        <w:t>Het doel van de inzet van de Doorbraakmethode in het kader van een actieonderzoek is enerzijds om mensen (huurders) één voor één echt verder te helpen. Maar ook om van al die Doorbraakplannen samen te leren over hoe professionals en beleidsmakers op een andere manier kunnen leren kijken naar oplossingen die huishoudens nodig hebben om verder te komen.</w:t>
      </w:r>
    </w:p>
    <w:sectPr w:rsidR="006378FD" w:rsidRPr="006D34A7" w:rsidSect="00132D08">
      <w:type w:val="continuous"/>
      <w:pgSz w:w="11906" w:h="16838"/>
      <w:pgMar w:top="2268" w:right="2824" w:bottom="1418" w:left="720" w:header="66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1503" w14:textId="77777777" w:rsidR="003C5D4B" w:rsidRDefault="003C5D4B" w:rsidP="006D34A7">
      <w:r>
        <w:separator/>
      </w:r>
    </w:p>
  </w:endnote>
  <w:endnote w:type="continuationSeparator" w:id="0">
    <w:p w14:paraId="7D83C7F0" w14:textId="77777777" w:rsidR="003C5D4B" w:rsidRDefault="003C5D4B" w:rsidP="006D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Zed Display L Regular">
    <w:altName w:val="Sylfaen"/>
    <w:panose1 w:val="00000000000000000000"/>
    <w:charset w:val="4D"/>
    <w:family w:val="auto"/>
    <w:notTrueType/>
    <w:pitch w:val="variable"/>
    <w:sig w:usb0="A100047F" w:usb1="5201E4FB" w:usb2="00040001" w:usb3="00000000" w:csb0="00000193" w:csb1="00000000"/>
  </w:font>
  <w:font w:name="Zed Display Compressed L Light">
    <w:panose1 w:val="00000000000000000000"/>
    <w:charset w:val="4D"/>
    <w:family w:val="auto"/>
    <w:notTrueType/>
    <w:pitch w:val="variable"/>
    <w:sig w:usb0="A100047F" w:usb1="5201E4FB" w:usb2="00040001" w:usb3="00000000" w:csb0="00000193" w:csb1="00000000"/>
  </w:font>
  <w:font w:name="Times New Roman (Hoofdtekst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2567" w14:textId="77777777" w:rsidR="00014476" w:rsidRPr="009E3A9E" w:rsidRDefault="00014476" w:rsidP="006D34A7">
    <w:pPr>
      <w:pStyle w:val="Voettekst"/>
    </w:pPr>
    <w:r w:rsidRPr="009E3A9E">
      <w:t>Oudegracht 34, 3511 AP Utrecht | KVK 58247084 | IBAN NL69ABNA0608779369 | BTW NL8529.44.421.B01</w:t>
    </w:r>
    <w:r w:rsidRPr="009E3A9E">
      <w:tab/>
    </w:r>
    <w:r w:rsidRPr="009E3A9E">
      <w:rPr>
        <w:rStyle w:val="IPWPaginanummerChar"/>
      </w:rPr>
      <w:fldChar w:fldCharType="begin"/>
    </w:r>
    <w:r w:rsidRPr="009E3A9E">
      <w:rPr>
        <w:rStyle w:val="IPWPaginanummerChar"/>
      </w:rPr>
      <w:instrText xml:space="preserve"> PAGE  \* MERGEFORMAT </w:instrText>
    </w:r>
    <w:r w:rsidRPr="009E3A9E">
      <w:rPr>
        <w:rStyle w:val="IPWPaginanummerChar"/>
      </w:rPr>
      <w:fldChar w:fldCharType="separate"/>
    </w:r>
    <w:r w:rsidRPr="009E3A9E">
      <w:rPr>
        <w:rStyle w:val="IPWPaginanummerChar"/>
      </w:rPr>
      <w:t>1</w:t>
    </w:r>
    <w:r w:rsidRPr="009E3A9E">
      <w:rPr>
        <w:rStyle w:val="IPWPaginanumm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E2A0" w14:textId="77777777" w:rsidR="005D79EB" w:rsidRDefault="005D79EB" w:rsidP="006D34A7">
    <w:pPr>
      <w:pStyle w:val="Voettekst"/>
    </w:pPr>
    <w:r w:rsidRPr="009E3A9E">
      <w:t>Oudegracht 34, 3511 AP Utrecht | KVK 58247084 | IBAN NL69ABNA0608779369 | BTW NL8529.44.421.B01</w:t>
    </w:r>
    <w:r w:rsidRPr="009E3A9E">
      <w:tab/>
    </w:r>
    <w:r w:rsidRPr="009E3A9E">
      <w:rPr>
        <w:rStyle w:val="IPWPaginanummerChar"/>
      </w:rPr>
      <w:fldChar w:fldCharType="begin"/>
    </w:r>
    <w:r w:rsidRPr="009E3A9E">
      <w:rPr>
        <w:rStyle w:val="IPWPaginanummerChar"/>
      </w:rPr>
      <w:instrText xml:space="preserve"> PAGE  \* MERGEFORMAT </w:instrText>
    </w:r>
    <w:r w:rsidRPr="009E3A9E">
      <w:rPr>
        <w:rStyle w:val="IPWPaginanummerChar"/>
      </w:rPr>
      <w:fldChar w:fldCharType="separate"/>
    </w:r>
    <w:r>
      <w:rPr>
        <w:rStyle w:val="IPWPaginanummerChar"/>
        <w:noProof/>
      </w:rPr>
      <w:t>2</w:t>
    </w:r>
    <w:r w:rsidRPr="009E3A9E">
      <w:rPr>
        <w:rStyle w:val="IPWPaginanumm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A153" w14:textId="77777777" w:rsidR="003C5D4B" w:rsidRDefault="003C5D4B" w:rsidP="006D34A7">
      <w:r>
        <w:separator/>
      </w:r>
    </w:p>
  </w:footnote>
  <w:footnote w:type="continuationSeparator" w:id="0">
    <w:p w14:paraId="3612A03E" w14:textId="77777777" w:rsidR="003C5D4B" w:rsidRDefault="003C5D4B" w:rsidP="006D3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5244" w14:textId="210E7AAF" w:rsidR="006378FD" w:rsidRPr="006B521B" w:rsidRDefault="00132D08" w:rsidP="006D34A7">
    <w:pPr>
      <w:pStyle w:val="Koptekst"/>
    </w:pPr>
    <w:r>
      <w:t xml:space="preserve">Privacyverklaring </w:t>
    </w:r>
  </w:p>
  <w:p w14:paraId="1ED6BA65" w14:textId="415C9647" w:rsidR="00014476" w:rsidRPr="006B521B" w:rsidRDefault="006B521B" w:rsidP="006D34A7">
    <w:pPr>
      <w:pStyle w:val="IPWKlantnaaminkoptekst"/>
    </w:pPr>
    <w:r w:rsidRPr="00FC3622">
      <w:rPr>
        <w:noProof/>
      </w:rPr>
      <w:drawing>
        <wp:anchor distT="0" distB="0" distL="114300" distR="114300" simplePos="0" relativeHeight="251659264" behindDoc="1" locked="0" layoutInCell="1" allowOverlap="0" wp14:anchorId="433A0CA7" wp14:editId="25044A25">
          <wp:simplePos x="0" y="0"/>
          <wp:positionH relativeFrom="page">
            <wp:align>right</wp:align>
          </wp:positionH>
          <wp:positionV relativeFrom="page">
            <wp:align>top</wp:align>
          </wp:positionV>
          <wp:extent cx="1688400" cy="946800"/>
          <wp:effectExtent l="0" t="0" r="0" b="0"/>
          <wp:wrapNone/>
          <wp:docPr id="188043026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14479" name="Graphic 1915214479"/>
                  <pic:cNvPicPr/>
                </pic:nvPicPr>
                <pic:blipFill>
                  <a:blip r:embed="rId1">
                    <a:extLst>
                      <a:ext uri="{96DAC541-7B7A-43D3-8B79-37D633B846F1}">
                        <asvg:svgBlip xmlns:asvg="http://schemas.microsoft.com/office/drawing/2016/SVG/main" r:embed="rId2"/>
                      </a:ext>
                    </a:extLst>
                  </a:blip>
                  <a:stretch>
                    <a:fillRect/>
                  </a:stretch>
                </pic:blipFill>
                <pic:spPr>
                  <a:xfrm>
                    <a:off x="0" y="0"/>
                    <a:ext cx="1688400" cy="946800"/>
                  </a:xfrm>
                  <a:prstGeom prst="rect">
                    <a:avLst/>
                  </a:prstGeom>
                </pic:spPr>
              </pic:pic>
            </a:graphicData>
          </a:graphic>
          <wp14:sizeRelH relativeFrom="margin">
            <wp14:pctWidth>0</wp14:pctWidth>
          </wp14:sizeRelH>
          <wp14:sizeRelV relativeFrom="margin">
            <wp14:pctHeight>0</wp14:pctHeight>
          </wp14:sizeRelV>
        </wp:anchor>
      </w:drawing>
    </w:r>
    <w:r w:rsidR="00132D08">
      <w:t>Instituut voor Publieke Waarden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C3EB" w14:textId="2D186D9C" w:rsidR="00926E40" w:rsidRDefault="00926E40" w:rsidP="006D34A7">
    <w:pPr>
      <w:pStyle w:val="Koptekst"/>
    </w:pPr>
    <w:r w:rsidRPr="00FC3622">
      <w:rPr>
        <w:noProof/>
      </w:rPr>
      <w:drawing>
        <wp:anchor distT="0" distB="0" distL="114300" distR="114300" simplePos="0" relativeHeight="251661312" behindDoc="1" locked="0" layoutInCell="1" allowOverlap="0" wp14:anchorId="309D415D" wp14:editId="1BE1510C">
          <wp:simplePos x="0" y="0"/>
          <wp:positionH relativeFrom="page">
            <wp:align>right</wp:align>
          </wp:positionH>
          <wp:positionV relativeFrom="page">
            <wp:align>top</wp:align>
          </wp:positionV>
          <wp:extent cx="1688400" cy="946800"/>
          <wp:effectExtent l="0" t="0" r="0" b="0"/>
          <wp:wrapNone/>
          <wp:docPr id="142158632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14479" name="Graphic 1915214479"/>
                  <pic:cNvPicPr/>
                </pic:nvPicPr>
                <pic:blipFill>
                  <a:blip r:embed="rId1">
                    <a:extLst>
                      <a:ext uri="{96DAC541-7B7A-43D3-8B79-37D633B846F1}">
                        <asvg:svgBlip xmlns:asvg="http://schemas.microsoft.com/office/drawing/2016/SVG/main" r:embed="rId2"/>
                      </a:ext>
                    </a:extLst>
                  </a:blip>
                  <a:stretch>
                    <a:fillRect/>
                  </a:stretch>
                </pic:blipFill>
                <pic:spPr>
                  <a:xfrm>
                    <a:off x="0" y="0"/>
                    <a:ext cx="1688400" cy="946800"/>
                  </a:xfrm>
                  <a:prstGeom prst="rect">
                    <a:avLst/>
                  </a:prstGeom>
                </pic:spPr>
              </pic:pic>
            </a:graphicData>
          </a:graphic>
          <wp14:sizeRelH relativeFrom="margin">
            <wp14:pctWidth>0</wp14:pctWidth>
          </wp14:sizeRelH>
          <wp14:sizeRelV relativeFrom="margin">
            <wp14:pctHeight>0</wp14:pctHeight>
          </wp14:sizeRelV>
        </wp:anchor>
      </w:drawing>
    </w:r>
    <w:r w:rsidR="00132D08">
      <w:t>Privacyverklaring</w:t>
    </w:r>
  </w:p>
  <w:p w14:paraId="6147C3A5" w14:textId="55296743" w:rsidR="00926E40" w:rsidRDefault="00132D08" w:rsidP="006D34A7">
    <w:pPr>
      <w:pStyle w:val="IPWKlantnaaminkoptekst"/>
    </w:pPr>
    <w:r>
      <w:t>Instituut voor Publieke Waarden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4B50"/>
    <w:multiLevelType w:val="hybridMultilevel"/>
    <w:tmpl w:val="FF58686C"/>
    <w:lvl w:ilvl="0" w:tplc="6D4691B8">
      <w:numFmt w:val="bullet"/>
      <w:lvlText w:val=""/>
      <w:lvlJc w:val="left"/>
      <w:pPr>
        <w:ind w:left="473" w:hanging="360"/>
      </w:pPr>
      <w:rPr>
        <w:rFonts w:ascii="Symbol" w:eastAsia="Symbol" w:hAnsi="Symbol" w:cs="Symbol" w:hint="default"/>
        <w:b w:val="0"/>
        <w:bCs w:val="0"/>
        <w:i w:val="0"/>
        <w:iCs w:val="0"/>
        <w:spacing w:val="0"/>
        <w:w w:val="100"/>
        <w:sz w:val="20"/>
        <w:szCs w:val="20"/>
        <w:lang w:val="nl-NL" w:eastAsia="en-US" w:bidi="ar-SA"/>
      </w:rPr>
    </w:lvl>
    <w:lvl w:ilvl="1" w:tplc="E9D64A26">
      <w:numFmt w:val="bullet"/>
      <w:lvlText w:val="•"/>
      <w:lvlJc w:val="left"/>
      <w:pPr>
        <w:ind w:left="1360" w:hanging="360"/>
      </w:pPr>
      <w:rPr>
        <w:rFonts w:hint="default"/>
        <w:lang w:val="nl-NL" w:eastAsia="en-US" w:bidi="ar-SA"/>
      </w:rPr>
    </w:lvl>
    <w:lvl w:ilvl="2" w:tplc="0B10E48E">
      <w:numFmt w:val="bullet"/>
      <w:lvlText w:val="•"/>
      <w:lvlJc w:val="left"/>
      <w:pPr>
        <w:ind w:left="2241" w:hanging="360"/>
      </w:pPr>
      <w:rPr>
        <w:rFonts w:hint="default"/>
        <w:lang w:val="nl-NL" w:eastAsia="en-US" w:bidi="ar-SA"/>
      </w:rPr>
    </w:lvl>
    <w:lvl w:ilvl="3" w:tplc="D0AABE66">
      <w:numFmt w:val="bullet"/>
      <w:lvlText w:val="•"/>
      <w:lvlJc w:val="left"/>
      <w:pPr>
        <w:ind w:left="3121" w:hanging="360"/>
      </w:pPr>
      <w:rPr>
        <w:rFonts w:hint="default"/>
        <w:lang w:val="nl-NL" w:eastAsia="en-US" w:bidi="ar-SA"/>
      </w:rPr>
    </w:lvl>
    <w:lvl w:ilvl="4" w:tplc="F1AE2124">
      <w:numFmt w:val="bullet"/>
      <w:lvlText w:val="•"/>
      <w:lvlJc w:val="left"/>
      <w:pPr>
        <w:ind w:left="4002" w:hanging="360"/>
      </w:pPr>
      <w:rPr>
        <w:rFonts w:hint="default"/>
        <w:lang w:val="nl-NL" w:eastAsia="en-US" w:bidi="ar-SA"/>
      </w:rPr>
    </w:lvl>
    <w:lvl w:ilvl="5" w:tplc="BECE9A5C">
      <w:numFmt w:val="bullet"/>
      <w:lvlText w:val="•"/>
      <w:lvlJc w:val="left"/>
      <w:pPr>
        <w:ind w:left="4882" w:hanging="360"/>
      </w:pPr>
      <w:rPr>
        <w:rFonts w:hint="default"/>
        <w:lang w:val="nl-NL" w:eastAsia="en-US" w:bidi="ar-SA"/>
      </w:rPr>
    </w:lvl>
    <w:lvl w:ilvl="6" w:tplc="5EE27720">
      <w:numFmt w:val="bullet"/>
      <w:lvlText w:val="•"/>
      <w:lvlJc w:val="left"/>
      <w:pPr>
        <w:ind w:left="5763" w:hanging="360"/>
      </w:pPr>
      <w:rPr>
        <w:rFonts w:hint="default"/>
        <w:lang w:val="nl-NL" w:eastAsia="en-US" w:bidi="ar-SA"/>
      </w:rPr>
    </w:lvl>
    <w:lvl w:ilvl="7" w:tplc="63D8C8A8">
      <w:numFmt w:val="bullet"/>
      <w:lvlText w:val="•"/>
      <w:lvlJc w:val="left"/>
      <w:pPr>
        <w:ind w:left="6643" w:hanging="360"/>
      </w:pPr>
      <w:rPr>
        <w:rFonts w:hint="default"/>
        <w:lang w:val="nl-NL" w:eastAsia="en-US" w:bidi="ar-SA"/>
      </w:rPr>
    </w:lvl>
    <w:lvl w:ilvl="8" w:tplc="8C040DD6">
      <w:numFmt w:val="bullet"/>
      <w:lvlText w:val="•"/>
      <w:lvlJc w:val="left"/>
      <w:pPr>
        <w:ind w:left="7524" w:hanging="360"/>
      </w:pPr>
      <w:rPr>
        <w:rFonts w:hint="default"/>
        <w:lang w:val="nl-NL" w:eastAsia="en-US" w:bidi="ar-SA"/>
      </w:rPr>
    </w:lvl>
  </w:abstractNum>
  <w:abstractNum w:abstractNumId="1" w15:restartNumberingAfterBreak="0">
    <w:nsid w:val="14FC2D22"/>
    <w:multiLevelType w:val="hybridMultilevel"/>
    <w:tmpl w:val="4E14CE18"/>
    <w:lvl w:ilvl="0" w:tplc="254C1DA2">
      <w:numFmt w:val="bullet"/>
      <w:lvlText w:val=""/>
      <w:lvlJc w:val="left"/>
      <w:pPr>
        <w:ind w:left="473" w:hanging="360"/>
      </w:pPr>
      <w:rPr>
        <w:rFonts w:ascii="Symbol" w:eastAsia="Symbol" w:hAnsi="Symbol" w:cs="Symbol" w:hint="default"/>
        <w:spacing w:val="0"/>
        <w:w w:val="100"/>
        <w:lang w:val="nl-NL" w:eastAsia="en-US" w:bidi="ar-SA"/>
      </w:rPr>
    </w:lvl>
    <w:lvl w:ilvl="1" w:tplc="57FA6724">
      <w:numFmt w:val="bullet"/>
      <w:lvlText w:val="•"/>
      <w:lvlJc w:val="left"/>
      <w:pPr>
        <w:ind w:left="1360" w:hanging="360"/>
      </w:pPr>
      <w:rPr>
        <w:rFonts w:hint="default"/>
        <w:lang w:val="nl-NL" w:eastAsia="en-US" w:bidi="ar-SA"/>
      </w:rPr>
    </w:lvl>
    <w:lvl w:ilvl="2" w:tplc="6ABAE632">
      <w:numFmt w:val="bullet"/>
      <w:lvlText w:val="•"/>
      <w:lvlJc w:val="left"/>
      <w:pPr>
        <w:ind w:left="2241" w:hanging="360"/>
      </w:pPr>
      <w:rPr>
        <w:rFonts w:hint="default"/>
        <w:lang w:val="nl-NL" w:eastAsia="en-US" w:bidi="ar-SA"/>
      </w:rPr>
    </w:lvl>
    <w:lvl w:ilvl="3" w:tplc="C1BCE08C">
      <w:numFmt w:val="bullet"/>
      <w:lvlText w:val="•"/>
      <w:lvlJc w:val="left"/>
      <w:pPr>
        <w:ind w:left="3121" w:hanging="360"/>
      </w:pPr>
      <w:rPr>
        <w:rFonts w:hint="default"/>
        <w:lang w:val="nl-NL" w:eastAsia="en-US" w:bidi="ar-SA"/>
      </w:rPr>
    </w:lvl>
    <w:lvl w:ilvl="4" w:tplc="EE00FA32">
      <w:numFmt w:val="bullet"/>
      <w:lvlText w:val="•"/>
      <w:lvlJc w:val="left"/>
      <w:pPr>
        <w:ind w:left="4002" w:hanging="360"/>
      </w:pPr>
      <w:rPr>
        <w:rFonts w:hint="default"/>
        <w:lang w:val="nl-NL" w:eastAsia="en-US" w:bidi="ar-SA"/>
      </w:rPr>
    </w:lvl>
    <w:lvl w:ilvl="5" w:tplc="14682BFE">
      <w:numFmt w:val="bullet"/>
      <w:lvlText w:val="•"/>
      <w:lvlJc w:val="left"/>
      <w:pPr>
        <w:ind w:left="4882" w:hanging="360"/>
      </w:pPr>
      <w:rPr>
        <w:rFonts w:hint="default"/>
        <w:lang w:val="nl-NL" w:eastAsia="en-US" w:bidi="ar-SA"/>
      </w:rPr>
    </w:lvl>
    <w:lvl w:ilvl="6" w:tplc="1CC4D360">
      <w:numFmt w:val="bullet"/>
      <w:lvlText w:val="•"/>
      <w:lvlJc w:val="left"/>
      <w:pPr>
        <w:ind w:left="5763" w:hanging="360"/>
      </w:pPr>
      <w:rPr>
        <w:rFonts w:hint="default"/>
        <w:lang w:val="nl-NL" w:eastAsia="en-US" w:bidi="ar-SA"/>
      </w:rPr>
    </w:lvl>
    <w:lvl w:ilvl="7" w:tplc="B4EC6B48">
      <w:numFmt w:val="bullet"/>
      <w:lvlText w:val="•"/>
      <w:lvlJc w:val="left"/>
      <w:pPr>
        <w:ind w:left="6643" w:hanging="360"/>
      </w:pPr>
      <w:rPr>
        <w:rFonts w:hint="default"/>
        <w:lang w:val="nl-NL" w:eastAsia="en-US" w:bidi="ar-SA"/>
      </w:rPr>
    </w:lvl>
    <w:lvl w:ilvl="8" w:tplc="29700358">
      <w:numFmt w:val="bullet"/>
      <w:lvlText w:val="•"/>
      <w:lvlJc w:val="left"/>
      <w:pPr>
        <w:ind w:left="7524" w:hanging="360"/>
      </w:pPr>
      <w:rPr>
        <w:rFonts w:hint="default"/>
        <w:lang w:val="nl-NL" w:eastAsia="en-US" w:bidi="ar-SA"/>
      </w:rPr>
    </w:lvl>
  </w:abstractNum>
  <w:abstractNum w:abstractNumId="2" w15:restartNumberingAfterBreak="0">
    <w:nsid w:val="5D03024D"/>
    <w:multiLevelType w:val="multilevel"/>
    <w:tmpl w:val="C23E5278"/>
    <w:lvl w:ilvl="0">
      <w:start w:val="1"/>
      <w:numFmt w:val="bullet"/>
      <w:pStyle w:val="IPWBullet"/>
      <w:lvlText w:val=""/>
      <w:lvlJc w:val="left"/>
      <w:pPr>
        <w:ind w:left="360" w:hanging="360"/>
      </w:pPr>
      <w:rPr>
        <w:rFonts w:ascii="Symbol" w:hAnsi="Symbol" w:hint="default"/>
      </w:rPr>
    </w:lvl>
    <w:lvl w:ilvl="1">
      <w:start w:val="1"/>
      <w:numFmt w:val="bullet"/>
      <w:lvlText w:val="-"/>
      <w:lvlJc w:val="left"/>
      <w:pPr>
        <w:ind w:left="567" w:hanging="207"/>
      </w:pPr>
      <w:rPr>
        <w:rFonts w:ascii="Aptos" w:hAnsi="Apto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51852469">
    <w:abstractNumId w:val="2"/>
  </w:num>
  <w:num w:numId="2" w16cid:durableId="1949267032">
    <w:abstractNumId w:val="0"/>
  </w:num>
  <w:num w:numId="3" w16cid:durableId="312218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08"/>
    <w:rsid w:val="00014476"/>
    <w:rsid w:val="000177C1"/>
    <w:rsid w:val="00045D9E"/>
    <w:rsid w:val="00047717"/>
    <w:rsid w:val="00056EA3"/>
    <w:rsid w:val="0008316A"/>
    <w:rsid w:val="000F33A4"/>
    <w:rsid w:val="00132D08"/>
    <w:rsid w:val="001D2554"/>
    <w:rsid w:val="001D5040"/>
    <w:rsid w:val="00215C48"/>
    <w:rsid w:val="0027423F"/>
    <w:rsid w:val="003C5D4B"/>
    <w:rsid w:val="004331F3"/>
    <w:rsid w:val="00484AE5"/>
    <w:rsid w:val="004B6D9F"/>
    <w:rsid w:val="0053684D"/>
    <w:rsid w:val="005643DD"/>
    <w:rsid w:val="00583178"/>
    <w:rsid w:val="005D79EB"/>
    <w:rsid w:val="006378FD"/>
    <w:rsid w:val="00666854"/>
    <w:rsid w:val="006B521B"/>
    <w:rsid w:val="006C3103"/>
    <w:rsid w:val="006D34A7"/>
    <w:rsid w:val="006D7881"/>
    <w:rsid w:val="00707CEA"/>
    <w:rsid w:val="0071611A"/>
    <w:rsid w:val="007569C9"/>
    <w:rsid w:val="00821D1F"/>
    <w:rsid w:val="00855688"/>
    <w:rsid w:val="008B0B63"/>
    <w:rsid w:val="008C4863"/>
    <w:rsid w:val="008E1D1E"/>
    <w:rsid w:val="00926E40"/>
    <w:rsid w:val="00944C18"/>
    <w:rsid w:val="00996393"/>
    <w:rsid w:val="009E3A9E"/>
    <w:rsid w:val="009E585A"/>
    <w:rsid w:val="00A56B25"/>
    <w:rsid w:val="00B6142A"/>
    <w:rsid w:val="00CA516E"/>
    <w:rsid w:val="00CD48D1"/>
    <w:rsid w:val="00D856E6"/>
    <w:rsid w:val="00E52452"/>
    <w:rsid w:val="00EB554E"/>
    <w:rsid w:val="00ED4F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B1FFD"/>
  <w15:chartTrackingRefBased/>
  <w15:docId w15:val="{FE41D1C1-F5A8-0145-9D66-F93BC58B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4A7"/>
    <w:pPr>
      <w:spacing w:after="0" w:line="290" w:lineRule="atLeast"/>
      <w:jc w:val="both"/>
    </w:pPr>
    <w:rPr>
      <w:rFonts w:ascii="Zed Display L Regular" w:hAnsi="Zed Display L Regular"/>
      <w:color w:val="333333"/>
      <w:sz w:val="20"/>
      <w:szCs w:val="20"/>
    </w:rPr>
  </w:style>
  <w:style w:type="paragraph" w:styleId="Kop1">
    <w:name w:val="heading 1"/>
    <w:basedOn w:val="Standaard"/>
    <w:next w:val="Standaard"/>
    <w:link w:val="Kop1Char"/>
    <w:uiPriority w:val="9"/>
    <w:qFormat/>
    <w:rsid w:val="006D34A7"/>
    <w:pPr>
      <w:spacing w:after="240" w:line="240" w:lineRule="auto"/>
      <w:jc w:val="left"/>
      <w:outlineLvl w:val="0"/>
    </w:pPr>
    <w:rPr>
      <w:rFonts w:ascii="Zed Display Compressed L Light" w:hAnsi="Zed Display Compressed L Light" w:cs="Times New Roman (Hoofdtekst CS)"/>
      <w:bCs/>
      <w:iCs/>
      <w:sz w:val="60"/>
      <w:szCs w:val="60"/>
    </w:rPr>
  </w:style>
  <w:style w:type="paragraph" w:styleId="Kop2">
    <w:name w:val="heading 2"/>
    <w:basedOn w:val="Standaard"/>
    <w:next w:val="Standaard"/>
    <w:link w:val="Kop2Char"/>
    <w:uiPriority w:val="9"/>
    <w:unhideWhenUsed/>
    <w:qFormat/>
    <w:rsid w:val="006D34A7"/>
    <w:pPr>
      <w:spacing w:before="240" w:after="120"/>
      <w:outlineLvl w:val="1"/>
    </w:pPr>
    <w:rPr>
      <w:b/>
      <w:bCs/>
    </w:rPr>
  </w:style>
  <w:style w:type="paragraph" w:styleId="Kop3">
    <w:name w:val="heading 3"/>
    <w:basedOn w:val="Standaard"/>
    <w:next w:val="Standaard"/>
    <w:link w:val="Kop3Char"/>
    <w:uiPriority w:val="9"/>
    <w:semiHidden/>
    <w:unhideWhenUsed/>
    <w:qFormat/>
    <w:rsid w:val="006378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78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78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78F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78F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78F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78F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34A7"/>
    <w:rPr>
      <w:rFonts w:ascii="Zed Display Compressed L Light" w:hAnsi="Zed Display Compressed L Light" w:cs="Times New Roman (Hoofdtekst CS)"/>
      <w:bCs/>
      <w:iCs/>
      <w:color w:val="333333"/>
      <w:sz w:val="60"/>
      <w:szCs w:val="60"/>
    </w:rPr>
  </w:style>
  <w:style w:type="character" w:customStyle="1" w:styleId="Kop2Char">
    <w:name w:val="Kop 2 Char"/>
    <w:basedOn w:val="Standaardalinea-lettertype"/>
    <w:link w:val="Kop2"/>
    <w:uiPriority w:val="9"/>
    <w:rsid w:val="006D34A7"/>
    <w:rPr>
      <w:rFonts w:ascii="Zed Display L Regular" w:hAnsi="Zed Display L Regular"/>
      <w:b/>
      <w:bCs/>
      <w:color w:val="333333"/>
      <w:sz w:val="20"/>
      <w:szCs w:val="20"/>
    </w:rPr>
  </w:style>
  <w:style w:type="character" w:customStyle="1" w:styleId="Kop3Char">
    <w:name w:val="Kop 3 Char"/>
    <w:basedOn w:val="Standaardalinea-lettertype"/>
    <w:link w:val="Kop3"/>
    <w:uiPriority w:val="9"/>
    <w:semiHidden/>
    <w:rsid w:val="006378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8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8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8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8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8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8FD"/>
    <w:rPr>
      <w:rFonts w:eastAsiaTheme="majorEastAsia" w:cstheme="majorBidi"/>
      <w:color w:val="272727" w:themeColor="text1" w:themeTint="D8"/>
    </w:rPr>
  </w:style>
  <w:style w:type="paragraph" w:styleId="Titel">
    <w:name w:val="Title"/>
    <w:basedOn w:val="Standaard"/>
    <w:next w:val="Standaard"/>
    <w:link w:val="TitelChar"/>
    <w:uiPriority w:val="10"/>
    <w:qFormat/>
    <w:rsid w:val="00637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8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8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78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8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78FD"/>
    <w:rPr>
      <w:i/>
      <w:iCs/>
      <w:color w:val="404040" w:themeColor="text1" w:themeTint="BF"/>
    </w:rPr>
  </w:style>
  <w:style w:type="paragraph" w:styleId="Lijstalinea">
    <w:name w:val="List Paragraph"/>
    <w:basedOn w:val="Standaard"/>
    <w:uiPriority w:val="1"/>
    <w:qFormat/>
    <w:rsid w:val="006378FD"/>
    <w:pPr>
      <w:ind w:left="720"/>
      <w:contextualSpacing/>
    </w:pPr>
  </w:style>
  <w:style w:type="character" w:styleId="Intensievebenadrukking">
    <w:name w:val="Intense Emphasis"/>
    <w:basedOn w:val="Standaardalinea-lettertype"/>
    <w:uiPriority w:val="21"/>
    <w:qFormat/>
    <w:rsid w:val="006378FD"/>
    <w:rPr>
      <w:i/>
      <w:iCs/>
      <w:color w:val="0F4761" w:themeColor="accent1" w:themeShade="BF"/>
    </w:rPr>
  </w:style>
  <w:style w:type="paragraph" w:styleId="Duidelijkcitaat">
    <w:name w:val="Intense Quote"/>
    <w:basedOn w:val="Standaard"/>
    <w:next w:val="Standaard"/>
    <w:link w:val="DuidelijkcitaatChar"/>
    <w:uiPriority w:val="30"/>
    <w:qFormat/>
    <w:rsid w:val="00637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78FD"/>
    <w:rPr>
      <w:i/>
      <w:iCs/>
      <w:color w:val="0F4761" w:themeColor="accent1" w:themeShade="BF"/>
    </w:rPr>
  </w:style>
  <w:style w:type="character" w:styleId="Intensieveverwijzing">
    <w:name w:val="Intense Reference"/>
    <w:basedOn w:val="Standaardalinea-lettertype"/>
    <w:uiPriority w:val="32"/>
    <w:qFormat/>
    <w:rsid w:val="006378FD"/>
    <w:rPr>
      <w:b/>
      <w:bCs/>
      <w:smallCaps/>
      <w:color w:val="0F4761" w:themeColor="accent1" w:themeShade="BF"/>
      <w:spacing w:val="5"/>
    </w:rPr>
  </w:style>
  <w:style w:type="paragraph" w:styleId="Koptekst">
    <w:name w:val="header"/>
    <w:basedOn w:val="Standaard"/>
    <w:link w:val="KoptekstChar"/>
    <w:uiPriority w:val="99"/>
    <w:unhideWhenUsed/>
    <w:rsid w:val="006B521B"/>
    <w:pPr>
      <w:tabs>
        <w:tab w:val="center" w:pos="4536"/>
        <w:tab w:val="right" w:pos="9072"/>
      </w:tabs>
    </w:pPr>
    <w:rPr>
      <w:color w:val="FA3D52"/>
    </w:rPr>
  </w:style>
  <w:style w:type="character" w:customStyle="1" w:styleId="KoptekstChar">
    <w:name w:val="Koptekst Char"/>
    <w:basedOn w:val="Standaardalinea-lettertype"/>
    <w:link w:val="Koptekst"/>
    <w:uiPriority w:val="99"/>
    <w:rsid w:val="006B521B"/>
    <w:rPr>
      <w:rFonts w:ascii="Zed Display L Regular" w:hAnsi="Zed Display L Regular"/>
      <w:color w:val="FA3D52"/>
      <w:sz w:val="20"/>
      <w:szCs w:val="20"/>
    </w:rPr>
  </w:style>
  <w:style w:type="paragraph" w:styleId="Voettekst">
    <w:name w:val="footer"/>
    <w:basedOn w:val="Standaard"/>
    <w:link w:val="VoettekstChar"/>
    <w:uiPriority w:val="99"/>
    <w:unhideWhenUsed/>
    <w:rsid w:val="009E3A9E"/>
    <w:pPr>
      <w:tabs>
        <w:tab w:val="right" w:pos="10490"/>
      </w:tabs>
      <w:ind w:right="-2128"/>
    </w:pPr>
    <w:rPr>
      <w:color w:val="FA3D52"/>
      <w:sz w:val="14"/>
      <w:szCs w:val="14"/>
    </w:rPr>
  </w:style>
  <w:style w:type="character" w:customStyle="1" w:styleId="VoettekstChar">
    <w:name w:val="Voettekst Char"/>
    <w:basedOn w:val="Standaardalinea-lettertype"/>
    <w:link w:val="Voettekst"/>
    <w:uiPriority w:val="99"/>
    <w:rsid w:val="009E3A9E"/>
    <w:rPr>
      <w:rFonts w:ascii="Zed Display L Regular" w:hAnsi="Zed Display L Regular"/>
      <w:color w:val="FA3D52"/>
      <w:sz w:val="14"/>
      <w:szCs w:val="14"/>
    </w:rPr>
  </w:style>
  <w:style w:type="paragraph" w:customStyle="1" w:styleId="IPWIntrotekst">
    <w:name w:val="IPW_Introtekst"/>
    <w:basedOn w:val="Standaard"/>
    <w:qFormat/>
    <w:rsid w:val="006D34A7"/>
    <w:pPr>
      <w:spacing w:before="920" w:after="300" w:line="248" w:lineRule="auto"/>
      <w:jc w:val="left"/>
    </w:pPr>
    <w:rPr>
      <w:b/>
      <w:bCs/>
      <w:sz w:val="28"/>
      <w:szCs w:val="28"/>
    </w:rPr>
  </w:style>
  <w:style w:type="paragraph" w:customStyle="1" w:styleId="IPWKlantnaaminkoptekst">
    <w:name w:val="IPW_Klantnaam in koptekst"/>
    <w:basedOn w:val="Koptekst"/>
    <w:qFormat/>
    <w:rsid w:val="006B521B"/>
    <w:rPr>
      <w:sz w:val="36"/>
    </w:rPr>
  </w:style>
  <w:style w:type="paragraph" w:customStyle="1" w:styleId="IPWBullet">
    <w:name w:val="IPW_Bullet"/>
    <w:basedOn w:val="Lijstalinea"/>
    <w:qFormat/>
    <w:rsid w:val="008E1D1E"/>
    <w:pPr>
      <w:numPr>
        <w:numId w:val="1"/>
      </w:numPr>
    </w:pPr>
  </w:style>
  <w:style w:type="paragraph" w:customStyle="1" w:styleId="IPWPaginanummer">
    <w:name w:val="IPW_Paginanummer"/>
    <w:basedOn w:val="Voettekst"/>
    <w:link w:val="IPWPaginanummerChar"/>
    <w:qFormat/>
    <w:rsid w:val="009E3A9E"/>
    <w:rPr>
      <w:sz w:val="20"/>
    </w:rPr>
  </w:style>
  <w:style w:type="character" w:customStyle="1" w:styleId="IPWPaginanummerChar">
    <w:name w:val="IPW_Paginanummer Char"/>
    <w:basedOn w:val="VoettekstChar"/>
    <w:link w:val="IPWPaginanummer"/>
    <w:rsid w:val="009E3A9E"/>
    <w:rPr>
      <w:rFonts w:ascii="Zed Display L Regular" w:hAnsi="Zed Display L Regular"/>
      <w:color w:val="FA3D52"/>
      <w:sz w:val="20"/>
      <w:szCs w:val="14"/>
    </w:rPr>
  </w:style>
  <w:style w:type="paragraph" w:customStyle="1" w:styleId="IPWKaderTekst">
    <w:name w:val="IPW_KaderTekst"/>
    <w:basedOn w:val="Standaard"/>
    <w:qFormat/>
    <w:rsid w:val="00855688"/>
    <w:pPr>
      <w:pBdr>
        <w:top w:val="single" w:sz="4" w:space="10" w:color="FFECEE"/>
        <w:left w:val="single" w:sz="4" w:space="10" w:color="FFECEE"/>
        <w:bottom w:val="single" w:sz="4" w:space="10" w:color="FFECEE"/>
        <w:right w:val="single" w:sz="4" w:space="10" w:color="FFECEE"/>
      </w:pBdr>
      <w:shd w:val="clear" w:color="auto" w:fill="FFECEE"/>
      <w:ind w:left="238" w:right="271"/>
    </w:pPr>
  </w:style>
  <w:style w:type="paragraph" w:customStyle="1" w:styleId="IPWKaderKop">
    <w:name w:val="IPW_KaderKop"/>
    <w:basedOn w:val="Standaard"/>
    <w:qFormat/>
    <w:rsid w:val="00855688"/>
    <w:pPr>
      <w:pBdr>
        <w:top w:val="single" w:sz="4" w:space="10" w:color="FFECEE"/>
        <w:left w:val="single" w:sz="4" w:space="10" w:color="FFECEE"/>
        <w:bottom w:val="single" w:sz="4" w:space="10" w:color="FFECEE"/>
        <w:right w:val="single" w:sz="4" w:space="10" w:color="FFECEE"/>
      </w:pBdr>
      <w:shd w:val="clear" w:color="auto" w:fill="FFECEE"/>
      <w:ind w:left="238" w:right="271"/>
    </w:pPr>
    <w:rPr>
      <w:b/>
      <w:bCs/>
    </w:rPr>
  </w:style>
  <w:style w:type="paragraph" w:styleId="Plattetekst">
    <w:name w:val="Body Text"/>
    <w:basedOn w:val="Standaard"/>
    <w:link w:val="PlattetekstChar"/>
    <w:uiPriority w:val="1"/>
    <w:qFormat/>
    <w:rsid w:val="00132D08"/>
    <w:pPr>
      <w:widowControl w:val="0"/>
      <w:autoSpaceDE w:val="0"/>
      <w:autoSpaceDN w:val="0"/>
      <w:spacing w:line="240" w:lineRule="auto"/>
      <w:jc w:val="left"/>
    </w:pPr>
    <w:rPr>
      <w:rFonts w:ascii="Palatino Linotype" w:eastAsia="Palatino Linotype" w:hAnsi="Palatino Linotype" w:cs="Palatino Linotype"/>
      <w:color w:val="auto"/>
      <w:kern w:val="0"/>
      <w:sz w:val="22"/>
      <w:szCs w:val="22"/>
      <w14:ligatures w14:val="none"/>
    </w:rPr>
  </w:style>
  <w:style w:type="character" w:customStyle="1" w:styleId="PlattetekstChar">
    <w:name w:val="Platte tekst Char"/>
    <w:basedOn w:val="Standaardalinea-lettertype"/>
    <w:link w:val="Plattetekst"/>
    <w:uiPriority w:val="1"/>
    <w:rsid w:val="00132D08"/>
    <w:rPr>
      <w:rFonts w:ascii="Palatino Linotype" w:eastAsia="Palatino Linotype" w:hAnsi="Palatino Linotype" w:cs="Palatino Linotype"/>
      <w:kern w:val="0"/>
      <w:sz w:val="22"/>
      <w:szCs w:val="22"/>
      <w14:ligatures w14:val="none"/>
    </w:rPr>
  </w:style>
  <w:style w:type="character" w:styleId="Hyperlink">
    <w:name w:val="Hyperlink"/>
    <w:basedOn w:val="Standaardalinea-lettertype"/>
    <w:uiPriority w:val="99"/>
    <w:unhideWhenUsed/>
    <w:rsid w:val="0071611A"/>
    <w:rPr>
      <w:color w:val="467886" w:themeColor="hyperlink"/>
      <w:u w:val="single"/>
    </w:rPr>
  </w:style>
  <w:style w:type="character" w:styleId="Onopgelostemelding">
    <w:name w:val="Unresolved Mention"/>
    <w:basedOn w:val="Standaardalinea-lettertype"/>
    <w:uiPriority w:val="99"/>
    <w:semiHidden/>
    <w:unhideWhenUsed/>
    <w:rsid w:val="00716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enke@publiekewaarden.n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negleijsteen/Desktop/Downloads%20brandbook/Assets/ipw_briefpapier_template.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ipw_briefpapier_template.dotx</Template>
  <TotalTime>27</TotalTime>
  <Pages>5</Pages>
  <Words>799</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Word Specialist</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Sanne Gleijsteen | IPW</cp:lastModifiedBy>
  <cp:revision>3</cp:revision>
  <dcterms:created xsi:type="dcterms:W3CDTF">2025-01-15T13:29:00Z</dcterms:created>
  <dcterms:modified xsi:type="dcterms:W3CDTF">2025-01-15T14:10:00Z</dcterms:modified>
</cp:coreProperties>
</file>